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auto"/>
        <w:ind w:left="626" w:right="664"/>
        <w:jc w:val="center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SOL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40"/>
          <w:szCs w:val="4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RGY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RP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40"/>
          <w:szCs w:val="4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40"/>
          <w:szCs w:val="4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0"/>
          <w:szCs w:val="4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40"/>
          <w:szCs w:val="40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0"/>
          <w:szCs w:val="4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970" w:lineRule="atLeast"/>
        <w:ind w:left="468" w:right="513" w:firstLine="3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</w:rPr>
        <w:t>(A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G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V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RNM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NT</w:t>
      </w:r>
      <w:r>
        <w:rPr>
          <w:rFonts w:ascii="Arial" w:hAnsi="Arial" w:cs="Arial" w:eastAsia="Arial"/>
          <w:sz w:val="32"/>
          <w:szCs w:val="32"/>
          <w:spacing w:val="-22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F</w:t>
      </w:r>
      <w:r>
        <w:rPr>
          <w:rFonts w:ascii="Arial" w:hAnsi="Arial" w:cs="Arial" w:eastAsia="Arial"/>
          <w:sz w:val="32"/>
          <w:szCs w:val="32"/>
          <w:spacing w:val="-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I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DIA</w:t>
      </w:r>
      <w:r>
        <w:rPr>
          <w:rFonts w:ascii="Arial" w:hAnsi="Arial" w:cs="Arial" w:eastAsia="Arial"/>
          <w:sz w:val="32"/>
          <w:szCs w:val="32"/>
          <w:spacing w:val="-9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TERPRI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E)</w:t>
      </w:r>
      <w:r>
        <w:rPr>
          <w:rFonts w:ascii="Arial" w:hAnsi="Arial" w:cs="Arial" w:eastAsia="Arial"/>
          <w:sz w:val="32"/>
          <w:szCs w:val="32"/>
          <w:spacing w:val="-22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INVITES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Q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T</w:t>
      </w:r>
      <w:r>
        <w:rPr>
          <w:rFonts w:ascii="Arial" w:hAnsi="Arial" w:cs="Arial" w:eastAsia="Arial"/>
          <w:sz w:val="32"/>
          <w:szCs w:val="32"/>
          <w:spacing w:val="-15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F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-7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L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CT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I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</w:t>
      </w:r>
      <w:r>
        <w:rPr>
          <w:rFonts w:ascii="Arial" w:hAnsi="Arial" w:cs="Arial" w:eastAsia="Arial"/>
          <w:sz w:val="32"/>
          <w:szCs w:val="32"/>
          <w:spacing w:val="-16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F</w:t>
      </w:r>
      <w:r>
        <w:rPr>
          <w:rFonts w:ascii="Arial" w:hAnsi="Arial" w:cs="Arial" w:eastAsia="Arial"/>
          <w:sz w:val="32"/>
          <w:szCs w:val="32"/>
          <w:spacing w:val="-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BI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D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ERS</w:t>
      </w:r>
      <w:r>
        <w:rPr>
          <w:rFonts w:ascii="Arial" w:hAnsi="Arial" w:cs="Arial" w:eastAsia="Arial"/>
          <w:sz w:val="32"/>
          <w:szCs w:val="32"/>
          <w:spacing w:val="-1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(R</w:t>
      </w:r>
      <w:r>
        <w:rPr>
          <w:rFonts w:ascii="Arial" w:hAnsi="Arial" w:cs="Arial" w:eastAsia="Arial"/>
          <w:sz w:val="32"/>
          <w:szCs w:val="32"/>
          <w:spacing w:val="-1"/>
          <w:w w:val="99"/>
        </w:rPr>
        <w:t>F</w:t>
      </w:r>
      <w:r>
        <w:rPr>
          <w:rFonts w:ascii="Arial" w:hAnsi="Arial" w:cs="Arial" w:eastAsia="Arial"/>
          <w:sz w:val="32"/>
          <w:szCs w:val="32"/>
          <w:spacing w:val="3"/>
          <w:w w:val="99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)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383" w:right="4423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99"/>
        </w:rPr>
        <w:t>F</w:t>
      </w:r>
      <w:r>
        <w:rPr>
          <w:rFonts w:ascii="Arial" w:hAnsi="Arial" w:cs="Arial" w:eastAsia="Arial"/>
          <w:sz w:val="32"/>
          <w:szCs w:val="32"/>
          <w:spacing w:val="-2"/>
          <w:w w:val="99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" w:right="123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</w:rPr>
        <w:t>IM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P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LE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M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ENTAT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I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</w:t>
      </w:r>
      <w:r>
        <w:rPr>
          <w:rFonts w:ascii="Arial" w:hAnsi="Arial" w:cs="Arial" w:eastAsia="Arial"/>
          <w:sz w:val="32"/>
          <w:szCs w:val="32"/>
          <w:spacing w:val="-26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F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G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I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D</w:t>
      </w:r>
      <w:r>
        <w:rPr>
          <w:rFonts w:ascii="Arial" w:hAnsi="Arial" w:cs="Arial" w:eastAsia="Arial"/>
          <w:sz w:val="32"/>
          <w:szCs w:val="32"/>
          <w:spacing w:val="-8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C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NN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CTED</w:t>
      </w:r>
      <w:r>
        <w:rPr>
          <w:rFonts w:ascii="Arial" w:hAnsi="Arial" w:cs="Arial" w:eastAsia="Arial"/>
          <w:sz w:val="32"/>
          <w:szCs w:val="32"/>
          <w:spacing w:val="-18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F</w:t>
      </w:r>
      <w:r>
        <w:rPr>
          <w:rFonts w:ascii="Arial" w:hAnsi="Arial" w:cs="Arial" w:eastAsia="Arial"/>
          <w:sz w:val="32"/>
          <w:szCs w:val="32"/>
          <w:spacing w:val="-8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T</w:t>
      </w:r>
      <w:r>
        <w:rPr>
          <w:rFonts w:ascii="Arial" w:hAnsi="Arial" w:cs="Arial" w:eastAsia="Arial"/>
          <w:sz w:val="32"/>
          <w:szCs w:val="32"/>
          <w:spacing w:val="-2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P</w:t>
      </w:r>
      <w:r>
        <w:rPr>
          <w:rFonts w:ascii="Arial" w:hAnsi="Arial" w:cs="Arial" w:eastAsia="Arial"/>
          <w:sz w:val="32"/>
          <w:szCs w:val="32"/>
          <w:spacing w:val="-7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4"/>
          <w:w w:val="99"/>
        </w:rPr>
        <w:t>S</w:t>
      </w:r>
      <w:r>
        <w:rPr>
          <w:rFonts w:ascii="Arial" w:hAnsi="Arial" w:cs="Arial" w:eastAsia="Arial"/>
          <w:sz w:val="32"/>
          <w:szCs w:val="32"/>
          <w:spacing w:val="-1"/>
          <w:w w:val="99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LAR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PV</w:t>
      </w:r>
      <w:r>
        <w:rPr>
          <w:rFonts w:ascii="Arial" w:hAnsi="Arial" w:cs="Arial" w:eastAsia="Arial"/>
          <w:sz w:val="32"/>
          <w:szCs w:val="32"/>
          <w:spacing w:val="-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S</w:t>
      </w:r>
      <w:r>
        <w:rPr>
          <w:rFonts w:ascii="Arial" w:hAnsi="Arial" w:cs="Arial" w:eastAsia="Arial"/>
          <w:sz w:val="32"/>
          <w:szCs w:val="32"/>
          <w:spacing w:val="-4"/>
          <w:w w:val="100"/>
        </w:rPr>
        <w:t>Y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STEM</w:t>
      </w:r>
      <w:r>
        <w:rPr>
          <w:rFonts w:ascii="Arial" w:hAnsi="Arial" w:cs="Arial" w:eastAsia="Arial"/>
          <w:sz w:val="32"/>
          <w:szCs w:val="32"/>
          <w:spacing w:val="-13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S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C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HE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M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-1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IN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EL</w:t>
      </w:r>
      <w:r>
        <w:rPr>
          <w:rFonts w:ascii="Arial" w:hAnsi="Arial" w:cs="Arial" w:eastAsia="Arial"/>
          <w:sz w:val="32"/>
          <w:szCs w:val="32"/>
          <w:spacing w:val="4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CTED</w:t>
      </w:r>
      <w:r>
        <w:rPr>
          <w:rFonts w:ascii="Arial" w:hAnsi="Arial" w:cs="Arial" w:eastAsia="Arial"/>
          <w:sz w:val="32"/>
          <w:szCs w:val="32"/>
          <w:spacing w:val="-17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C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I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TIES/</w:t>
      </w:r>
      <w:r>
        <w:rPr>
          <w:rFonts w:ascii="Arial" w:hAnsi="Arial" w:cs="Arial" w:eastAsia="Arial"/>
          <w:sz w:val="32"/>
          <w:szCs w:val="32"/>
          <w:spacing w:val="4"/>
          <w:w w:val="100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TATES</w:t>
      </w:r>
      <w:r>
        <w:rPr>
          <w:rFonts w:ascii="Arial" w:hAnsi="Arial" w:cs="Arial" w:eastAsia="Arial"/>
          <w:sz w:val="32"/>
          <w:szCs w:val="32"/>
          <w:spacing w:val="-2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IN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3"/>
          <w:w w:val="99"/>
        </w:rPr>
        <w:t>I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NDIA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(PHA</w:t>
      </w:r>
      <w:r>
        <w:rPr>
          <w:rFonts w:ascii="Arial" w:hAnsi="Arial" w:cs="Arial" w:eastAsia="Arial"/>
          <w:sz w:val="32"/>
          <w:szCs w:val="32"/>
          <w:spacing w:val="1"/>
          <w:w w:val="99"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99"/>
        </w:rPr>
        <w:t>E</w:t>
      </w:r>
      <w:r>
        <w:rPr>
          <w:rFonts w:ascii="Arial" w:hAnsi="Arial" w:cs="Arial" w:eastAsia="Arial"/>
          <w:sz w:val="32"/>
          <w:szCs w:val="32"/>
          <w:spacing w:val="-1"/>
          <w:w w:val="99"/>
        </w:rPr>
        <w:t>-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II)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71" w:right="812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</w:rPr>
        <w:t>RFS</w:t>
      </w:r>
      <w:r>
        <w:rPr>
          <w:rFonts w:ascii="Arial" w:hAnsi="Arial" w:cs="Arial" w:eastAsia="Arial"/>
          <w:sz w:val="32"/>
          <w:szCs w:val="32"/>
          <w:spacing w:val="-6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No:</w:t>
      </w:r>
      <w:r>
        <w:rPr>
          <w:rFonts w:ascii="Arial" w:hAnsi="Arial" w:cs="Arial" w:eastAsia="Arial"/>
          <w:sz w:val="32"/>
          <w:szCs w:val="32"/>
          <w:spacing w:val="-5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99"/>
        </w:rPr>
        <w:t>E</w:t>
      </w:r>
      <w:r>
        <w:rPr>
          <w:rFonts w:ascii="Arial" w:hAnsi="Arial" w:cs="Arial" w:eastAsia="Arial"/>
          <w:sz w:val="32"/>
          <w:szCs w:val="32"/>
          <w:spacing w:val="2"/>
          <w:w w:val="99"/>
        </w:rPr>
        <w:t>C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I/</w:t>
      </w:r>
      <w:r>
        <w:rPr>
          <w:rFonts w:ascii="Arial" w:hAnsi="Arial" w:cs="Arial" w:eastAsia="Arial"/>
          <w:sz w:val="32"/>
          <w:szCs w:val="32"/>
          <w:spacing w:val="2"/>
          <w:w w:val="99"/>
        </w:rPr>
        <w:t>C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ont.</w:t>
      </w:r>
      <w:r>
        <w:rPr>
          <w:rFonts w:ascii="Arial" w:hAnsi="Arial" w:cs="Arial" w:eastAsia="Arial"/>
          <w:sz w:val="32"/>
          <w:szCs w:val="32"/>
          <w:spacing w:val="2"/>
          <w:w w:val="99"/>
        </w:rPr>
        <w:t>/</w:t>
      </w:r>
      <w:r>
        <w:rPr>
          <w:rFonts w:ascii="Arial" w:hAnsi="Arial" w:cs="Arial" w:eastAsia="Arial"/>
          <w:sz w:val="32"/>
          <w:szCs w:val="32"/>
          <w:spacing w:val="1"/>
          <w:w w:val="99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R</w:t>
      </w:r>
      <w:r>
        <w:rPr>
          <w:rFonts w:ascii="Arial" w:hAnsi="Arial" w:cs="Arial" w:eastAsia="Arial"/>
          <w:sz w:val="32"/>
          <w:szCs w:val="32"/>
          <w:spacing w:val="2"/>
          <w:w w:val="99"/>
        </w:rPr>
        <w:t>T</w:t>
      </w:r>
      <w:r>
        <w:rPr>
          <w:rFonts w:ascii="Arial" w:hAnsi="Arial" w:cs="Arial" w:eastAsia="Arial"/>
          <w:sz w:val="32"/>
          <w:szCs w:val="32"/>
          <w:spacing w:val="-1"/>
          <w:w w:val="99"/>
        </w:rPr>
        <w:t>-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II/58/2</w:t>
      </w:r>
      <w:r>
        <w:rPr>
          <w:rFonts w:ascii="Arial" w:hAnsi="Arial" w:cs="Arial" w:eastAsia="Arial"/>
          <w:sz w:val="32"/>
          <w:szCs w:val="32"/>
          <w:spacing w:val="3"/>
          <w:w w:val="99"/>
        </w:rPr>
        <w:t>0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13</w:t>
      </w:r>
      <w:r>
        <w:rPr>
          <w:rFonts w:ascii="Arial" w:hAnsi="Arial" w:cs="Arial" w:eastAsia="Arial"/>
          <w:sz w:val="32"/>
          <w:szCs w:val="32"/>
          <w:spacing w:val="2"/>
          <w:w w:val="99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Date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:</w:t>
      </w:r>
      <w:r>
        <w:rPr>
          <w:rFonts w:ascii="Arial" w:hAnsi="Arial" w:cs="Arial" w:eastAsia="Arial"/>
          <w:sz w:val="32"/>
          <w:szCs w:val="32"/>
          <w:spacing w:val="-9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99"/>
        </w:rPr>
        <w:t>0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1.05</w:t>
      </w:r>
      <w:r>
        <w:rPr>
          <w:rFonts w:ascii="Arial" w:hAnsi="Arial" w:cs="Arial" w:eastAsia="Arial"/>
          <w:sz w:val="32"/>
          <w:szCs w:val="32"/>
          <w:spacing w:val="3"/>
          <w:w w:val="99"/>
        </w:rPr>
        <w:t>.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2013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3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2.677pt;height:29.295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auto"/>
        <w:ind w:left="433" w:right="469" w:firstLine="-5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</w:rPr>
        <w:t>SOLAR</w:t>
      </w:r>
      <w:r>
        <w:rPr>
          <w:rFonts w:ascii="Arial" w:hAnsi="Arial" w:cs="Arial" w:eastAsia="Arial"/>
          <w:sz w:val="32"/>
          <w:szCs w:val="32"/>
          <w:spacing w:val="-11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G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Y</w:t>
      </w:r>
      <w:r>
        <w:rPr>
          <w:rFonts w:ascii="Arial" w:hAnsi="Arial" w:cs="Arial" w:eastAsia="Arial"/>
          <w:sz w:val="32"/>
          <w:szCs w:val="32"/>
          <w:spacing w:val="-15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C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P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TION</w:t>
      </w:r>
      <w:r>
        <w:rPr>
          <w:rFonts w:ascii="Arial" w:hAnsi="Arial" w:cs="Arial" w:eastAsia="Arial"/>
          <w:sz w:val="32"/>
          <w:szCs w:val="32"/>
          <w:spacing w:val="-2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F</w:t>
      </w:r>
      <w:r>
        <w:rPr>
          <w:rFonts w:ascii="Arial" w:hAnsi="Arial" w:cs="Arial" w:eastAsia="Arial"/>
          <w:sz w:val="32"/>
          <w:szCs w:val="32"/>
          <w:spacing w:val="-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INDIA</w:t>
      </w:r>
      <w:r>
        <w:rPr>
          <w:rFonts w:ascii="Arial" w:hAnsi="Arial" w:cs="Arial" w:eastAsia="Arial"/>
          <w:sz w:val="32"/>
          <w:szCs w:val="32"/>
          <w:spacing w:val="-7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(S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CI)</w:t>
      </w:r>
      <w:r>
        <w:rPr>
          <w:rFonts w:ascii="Arial" w:hAnsi="Arial" w:cs="Arial" w:eastAsia="Arial"/>
          <w:sz w:val="32"/>
          <w:szCs w:val="32"/>
          <w:spacing w:val="-1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NBCC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P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LAZA,</w:t>
      </w:r>
      <w:r>
        <w:rPr>
          <w:rFonts w:ascii="Arial" w:hAnsi="Arial" w:cs="Arial" w:eastAsia="Arial"/>
          <w:sz w:val="32"/>
          <w:szCs w:val="32"/>
          <w:spacing w:val="-8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T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W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E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-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I,</w:t>
      </w:r>
      <w:r>
        <w:rPr>
          <w:rFonts w:ascii="Arial" w:hAnsi="Arial" w:cs="Arial" w:eastAsia="Arial"/>
          <w:sz w:val="32"/>
          <w:szCs w:val="32"/>
          <w:spacing w:val="-15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I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5"/>
        </w:rPr>
        <w:t>TH</w:t>
      </w:r>
      <w:r>
        <w:rPr>
          <w:rFonts w:ascii="Arial" w:hAnsi="Arial" w:cs="Arial" w:eastAsia="Arial"/>
          <w:sz w:val="32"/>
          <w:szCs w:val="32"/>
          <w:spacing w:val="-1"/>
          <w:w w:val="100"/>
          <w:position w:val="0"/>
        </w:rPr>
        <w:t>-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32"/>
          <w:szCs w:val="3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32"/>
          <w:szCs w:val="32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32"/>
          <w:szCs w:val="32"/>
          <w:spacing w:val="-16"/>
          <w:w w:val="100"/>
          <w:position w:val="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32"/>
          <w:szCs w:val="32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32"/>
          <w:szCs w:val="3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32"/>
          <w:szCs w:val="32"/>
          <w:spacing w:val="2"/>
          <w:w w:val="100"/>
          <w:position w:val="0"/>
        </w:rPr>
        <w:t>-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V,</w:t>
      </w:r>
      <w:r>
        <w:rPr>
          <w:rFonts w:ascii="Arial" w:hAnsi="Arial" w:cs="Arial" w:eastAsia="Arial"/>
          <w:sz w:val="32"/>
          <w:szCs w:val="32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32"/>
          <w:szCs w:val="32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  <w:position w:val="0"/>
        </w:rPr>
        <w:t>NEW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DELH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32"/>
          <w:szCs w:val="32"/>
          <w:spacing w:val="-1"/>
          <w:w w:val="100"/>
          <w:position w:val="0"/>
        </w:rPr>
        <w:t>-</w:t>
      </w:r>
      <w:r>
        <w:rPr>
          <w:rFonts w:ascii="Arial" w:hAnsi="Arial" w:cs="Arial" w:eastAsia="Arial"/>
          <w:sz w:val="32"/>
          <w:szCs w:val="32"/>
          <w:spacing w:val="2"/>
          <w:w w:val="100"/>
          <w:position w:val="0"/>
        </w:rPr>
        <w:t>1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10</w:t>
      </w:r>
      <w:r>
        <w:rPr>
          <w:rFonts w:ascii="Arial" w:hAnsi="Arial" w:cs="Arial" w:eastAsia="Arial"/>
          <w:sz w:val="32"/>
          <w:szCs w:val="32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01</w:t>
      </w:r>
      <w:r>
        <w:rPr>
          <w:rFonts w:ascii="Arial" w:hAnsi="Arial" w:cs="Arial" w:eastAsia="Arial"/>
          <w:sz w:val="32"/>
          <w:szCs w:val="32"/>
          <w:spacing w:val="2"/>
          <w:w w:val="100"/>
          <w:position w:val="0"/>
        </w:rPr>
        <w:t>7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32"/>
          <w:szCs w:val="32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  <w:position w:val="0"/>
        </w:rPr>
        <w:t>INDIA.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67" w:right="604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</w:rPr>
        <w:t>Telep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h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one</w:t>
      </w:r>
      <w:r>
        <w:rPr>
          <w:rFonts w:ascii="Arial" w:hAnsi="Arial" w:cs="Arial" w:eastAsia="Arial"/>
          <w:sz w:val="32"/>
          <w:szCs w:val="32"/>
          <w:spacing w:val="-12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No</w:t>
      </w:r>
      <w:r>
        <w:rPr>
          <w:rFonts w:ascii="Arial" w:hAnsi="Arial" w:cs="Arial" w:eastAsia="Arial"/>
          <w:sz w:val="32"/>
          <w:szCs w:val="32"/>
          <w:spacing w:val="-4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&amp;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Fax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No:</w:t>
      </w:r>
      <w:r>
        <w:rPr>
          <w:rFonts w:ascii="Arial" w:hAnsi="Arial" w:cs="Arial" w:eastAsia="Arial"/>
          <w:sz w:val="32"/>
          <w:szCs w:val="32"/>
          <w:spacing w:val="-5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9</w:t>
      </w:r>
      <w:r>
        <w:rPr>
          <w:rFonts w:ascii="Arial" w:hAnsi="Arial" w:cs="Arial" w:eastAsia="Arial"/>
          <w:sz w:val="32"/>
          <w:szCs w:val="32"/>
          <w:spacing w:val="3"/>
          <w:w w:val="100"/>
        </w:rPr>
        <w:t>1</w:t>
      </w:r>
      <w:r>
        <w:rPr>
          <w:rFonts w:ascii="Arial" w:hAnsi="Arial" w:cs="Arial" w:eastAsia="Arial"/>
          <w:sz w:val="32"/>
          <w:szCs w:val="32"/>
          <w:spacing w:val="-1"/>
          <w:w w:val="100"/>
        </w:rPr>
        <w:t>-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11-</w:t>
      </w:r>
      <w:r>
        <w:rPr>
          <w:rFonts w:ascii="Arial" w:hAnsi="Arial" w:cs="Arial" w:eastAsia="Arial"/>
          <w:sz w:val="32"/>
          <w:szCs w:val="32"/>
          <w:spacing w:val="-7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</w:rPr>
        <w:t>2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9564033/</w:t>
      </w:r>
      <w:r>
        <w:rPr>
          <w:rFonts w:ascii="Arial" w:hAnsi="Arial" w:cs="Arial" w:eastAsia="Arial"/>
          <w:sz w:val="32"/>
          <w:szCs w:val="32"/>
          <w:spacing w:val="1"/>
          <w:w w:val="100"/>
        </w:rPr>
        <w:t>3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6</w:t>
      </w:r>
      <w:r>
        <w:rPr>
          <w:rFonts w:ascii="Arial" w:hAnsi="Arial" w:cs="Arial" w:eastAsia="Arial"/>
          <w:sz w:val="32"/>
          <w:szCs w:val="32"/>
          <w:spacing w:val="-17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&amp;</w:t>
      </w:r>
      <w:r>
        <w:rPr>
          <w:rFonts w:ascii="Arial" w:hAnsi="Arial" w:cs="Arial" w:eastAsia="Arial"/>
          <w:sz w:val="32"/>
          <w:szCs w:val="32"/>
          <w:spacing w:val="-2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2</w:t>
      </w:r>
      <w:r>
        <w:rPr>
          <w:rFonts w:ascii="Arial" w:hAnsi="Arial" w:cs="Arial" w:eastAsia="Arial"/>
          <w:sz w:val="32"/>
          <w:szCs w:val="32"/>
          <w:spacing w:val="3"/>
          <w:w w:val="99"/>
        </w:rPr>
        <w:t>9</w:t>
      </w:r>
      <w:r>
        <w:rPr>
          <w:rFonts w:ascii="Arial" w:hAnsi="Arial" w:cs="Arial" w:eastAsia="Arial"/>
          <w:sz w:val="32"/>
          <w:szCs w:val="32"/>
          <w:spacing w:val="0"/>
          <w:w w:val="99"/>
        </w:rPr>
        <w:t>563834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312" w:right="2350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  <w:position w:val="-1"/>
        </w:rPr>
        <w:t>MNRE</w:t>
      </w:r>
      <w:r>
        <w:rPr>
          <w:rFonts w:ascii="Arial" w:hAnsi="Arial" w:cs="Arial" w:eastAsia="Arial"/>
          <w:sz w:val="32"/>
          <w:szCs w:val="32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-1"/>
        </w:rPr>
        <w:t>W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-1"/>
        </w:rPr>
        <w:t>eb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-1"/>
        </w:rPr>
        <w:t>te:</w:t>
      </w:r>
      <w:r>
        <w:rPr>
          <w:rFonts w:ascii="Arial" w:hAnsi="Arial" w:cs="Arial" w:eastAsia="Arial"/>
          <w:sz w:val="32"/>
          <w:szCs w:val="32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32"/>
          <w:szCs w:val="32"/>
          <w:color w:val="0000FF"/>
          <w:spacing w:val="-12"/>
          <w:w w:val="100"/>
          <w:position w:val="-1"/>
        </w:rPr>
      </w:r>
      <w:hyperlink r:id="rId8"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  <w:t>www.</w:t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  <w:t>m</w:t>
        </w:r>
        <w:r>
          <w:rPr>
            <w:rFonts w:ascii="Arial" w:hAnsi="Arial" w:cs="Arial" w:eastAsia="Arial"/>
            <w:sz w:val="32"/>
            <w:szCs w:val="32"/>
            <w:color w:val="0000FF"/>
            <w:spacing w:val="3"/>
            <w:w w:val="99"/>
            <w:u w:val="thick" w:color="0000FF"/>
            <w:position w:val="-1"/>
          </w:rPr>
          <w:t>n</w:t>
        </w:r>
        <w:r>
          <w:rPr>
            <w:rFonts w:ascii="Arial" w:hAnsi="Arial" w:cs="Arial" w:eastAsia="Arial"/>
            <w:sz w:val="32"/>
            <w:szCs w:val="32"/>
            <w:color w:val="0000FF"/>
            <w:spacing w:val="3"/>
            <w:w w:val="99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  <w:t>re</w:t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  <w:t>.go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99"/>
            <w:u w:val="thick" w:color="0000FF"/>
            <w:position w:val="-1"/>
          </w:rPr>
          <w:t>v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99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  <w:t>.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99"/>
            <w:u w:val="thick" w:color="0000FF"/>
            <w:position w:val="-1"/>
          </w:rPr>
          <w:t>i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99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u w:val="thick" w:color="0000FF"/>
            <w:position w:val="-1"/>
          </w:rPr>
          <w:t>n</w:t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99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00"/>
            <w:spacing w:val="0"/>
            <w:w w:val="100"/>
            <w:position w:val="0"/>
          </w:rPr>
        </w:r>
      </w:hyperlink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361" w:lineRule="exact"/>
        <w:ind w:left="2396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32"/>
          <w:szCs w:val="32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32"/>
          <w:szCs w:val="32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32"/>
          <w:szCs w:val="32"/>
          <w:color w:val="0000FF"/>
          <w:spacing w:val="-88"/>
          <w:w w:val="100"/>
          <w:position w:val="-1"/>
        </w:rPr>
        <w:t> </w:t>
      </w:r>
      <w:hyperlink r:id="rId9"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  <w:t>s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100"/>
            <w:u w:val="thick" w:color="0000FF"/>
            <w:position w:val="-1"/>
          </w:rPr>
          <w:t>e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  <w:t>c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-1"/>
            <w:w w:val="100"/>
            <w:u w:val="thick" w:color="0000FF"/>
            <w:position w:val="-1"/>
          </w:rPr>
          <w:t>i</w:t>
        </w:r>
        <w:r>
          <w:rPr>
            <w:rFonts w:ascii="Arial" w:hAnsi="Arial" w:cs="Arial" w:eastAsia="Arial"/>
            <w:sz w:val="32"/>
            <w:szCs w:val="32"/>
            <w:color w:val="0000FF"/>
            <w:spacing w:val="-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  <w:t>c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100"/>
            <w:u w:val="thick" w:color="0000FF"/>
            <w:position w:val="-1"/>
          </w:rPr>
          <w:t>ontrac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  <w:t>t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  <w:t>s</w:t>
        </w:r>
        <w:r>
          <w:rPr>
            <w:rFonts w:ascii="Arial" w:hAnsi="Arial" w:cs="Arial" w:eastAsia="Arial"/>
            <w:sz w:val="32"/>
            <w:szCs w:val="32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100"/>
            <w:u w:val="thick" w:color="0000FF"/>
            <w:position w:val="-1"/>
          </w:rPr>
          <w:t>@</w:t>
        </w:r>
        <w:r>
          <w:rPr>
            <w:rFonts w:ascii="Arial" w:hAnsi="Arial" w:cs="Arial" w:eastAsia="Arial"/>
            <w:sz w:val="32"/>
            <w:szCs w:val="32"/>
            <w:color w:val="0000FF"/>
            <w:spacing w:val="-1"/>
            <w:w w:val="100"/>
            <w:u w:val="thick" w:color="0000FF"/>
            <w:position w:val="-1"/>
          </w:rPr>
          <w:t>y</w:t>
        </w:r>
        <w:r>
          <w:rPr>
            <w:rFonts w:ascii="Arial" w:hAnsi="Arial" w:cs="Arial" w:eastAsia="Arial"/>
            <w:sz w:val="32"/>
            <w:szCs w:val="32"/>
            <w:color w:val="0000FF"/>
            <w:spacing w:val="-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100"/>
            <w:u w:val="thick" w:color="0000FF"/>
            <w:position w:val="-1"/>
          </w:rPr>
          <w:t>ahoo.</w:t>
        </w:r>
        <w:r>
          <w:rPr>
            <w:rFonts w:ascii="Arial" w:hAnsi="Arial" w:cs="Arial" w:eastAsia="Arial"/>
            <w:sz w:val="32"/>
            <w:szCs w:val="32"/>
            <w:color w:val="0000FF"/>
            <w:spacing w:val="2"/>
            <w:w w:val="100"/>
            <w:u w:val="thick" w:color="0000FF"/>
            <w:position w:val="-1"/>
          </w:rPr>
          <w:t>c</w:t>
        </w:r>
        <w:r>
          <w:rPr>
            <w:rFonts w:ascii="Arial" w:hAnsi="Arial" w:cs="Arial" w:eastAsia="Arial"/>
            <w:sz w:val="32"/>
            <w:szCs w:val="32"/>
            <w:color w:val="0000FF"/>
            <w:spacing w:val="2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100"/>
            <w:u w:val="thick" w:color="0000FF"/>
            <w:position w:val="-1"/>
          </w:rPr>
          <w:t>om</w:t>
        </w:r>
        <w:r>
          <w:rPr>
            <w:rFonts w:ascii="Arial" w:hAnsi="Arial" w:cs="Arial" w:eastAsia="Arial"/>
            <w:sz w:val="32"/>
            <w:szCs w:val="32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32"/>
            <w:szCs w:val="32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right="91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2013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1560" w:bottom="280" w:left="1360" w:right="96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9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3.521869pt;height:25.575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318" w:lineRule="exact"/>
        <w:ind w:left="1921" w:right="189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GY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40" w:lineRule="auto"/>
        <w:ind w:left="3240" w:right="3217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3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II/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                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19" w:right="4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E”,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“SECI”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EPC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(RFS)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7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rting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</w:p>
    <w:p>
      <w:pPr>
        <w:spacing w:before="0" w:after="0" w:line="275" w:lineRule="exact"/>
        <w:ind w:left="119" w:right="266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4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“So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Indi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”,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Holid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A.M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</w:r>
      <w:hyperlink r:id="rId12">
        <w:r>
          <w:rPr>
            <w:rFonts w:ascii="Arial" w:hAnsi="Arial" w:cs="Arial" w:eastAsia="Arial"/>
            <w:sz w:val="24"/>
            <w:szCs w:val="24"/>
            <w:spacing w:val="0"/>
            <w:w w:val="100"/>
            <w:b/>
            <w:bCs/>
            <w:u w:val="thick" w:color="000000"/>
          </w:rPr>
          <w:t>w</w:t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  <w:t>w</w:t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3"/>
            <w:w w:val="100"/>
            <w:b/>
            <w:bCs/>
            <w:u w:val="thick" w:color="000000"/>
          </w:rPr>
          <w:t>w</w:t>
        </w:r>
        <w:r>
          <w:rPr>
            <w:rFonts w:ascii="Arial" w:hAnsi="Arial" w:cs="Arial" w:eastAsia="Arial"/>
            <w:sz w:val="24"/>
            <w:szCs w:val="24"/>
            <w:spacing w:val="3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0"/>
            <w:w w:val="100"/>
            <w:b/>
            <w:bCs/>
            <w:u w:val="thick" w:color="000000"/>
          </w:rPr>
          <w:t>.m</w:t>
        </w:r>
        <w:r>
          <w:rPr>
            <w:rFonts w:ascii="Arial" w:hAnsi="Arial" w:cs="Arial" w:eastAsia="Arial"/>
            <w:sz w:val="24"/>
            <w:szCs w:val="24"/>
            <w:spacing w:val="0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0"/>
            <w:w w:val="100"/>
            <w:b/>
            <w:bCs/>
            <w:u w:val="thick" w:color="000000"/>
          </w:rPr>
          <w:t>n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  <w:b/>
            <w:bCs/>
            <w:u w:val="thick" w:color="000000"/>
          </w:rPr>
          <w:t>r</w:t>
        </w:r>
        <w:r>
          <w:rPr>
            <w:rFonts w:ascii="Arial" w:hAnsi="Arial" w:cs="Arial" w:eastAsia="Arial"/>
            <w:sz w:val="24"/>
            <w:szCs w:val="24"/>
            <w:spacing w:val="-2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  <w:t>e</w:t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0"/>
            <w:w w:val="100"/>
            <w:b/>
            <w:bCs/>
            <w:u w:val="thick" w:color="000000"/>
          </w:rPr>
          <w:t>.go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  <w:b/>
            <w:bCs/>
            <w:u w:val="thick" w:color="000000"/>
          </w:rPr>
          <w:t>v</w:t>
        </w:r>
        <w:r>
          <w:rPr>
            <w:rFonts w:ascii="Arial" w:hAnsi="Arial" w:cs="Arial" w:eastAsia="Arial"/>
            <w:sz w:val="24"/>
            <w:szCs w:val="24"/>
            <w:spacing w:val="-4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0"/>
            <w:w w:val="100"/>
            <w:b/>
            <w:bCs/>
            <w:u w:val="thick" w:color="000000"/>
          </w:rPr>
          <w:t>.</w:t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  <w:t>i</w:t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  <w:t>n</w:t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  <w:u w:val="thick" w:color="000000"/>
          </w:rPr>
        </w:r>
        <w:r>
          <w:rPr>
            <w:rFonts w:ascii="Arial" w:hAnsi="Arial" w:cs="Arial" w:eastAsia="Arial"/>
            <w:sz w:val="24"/>
            <w:szCs w:val="24"/>
            <w:spacing w:val="1"/>
            <w:w w:val="100"/>
            <w:b/>
            <w:bCs/>
          </w:rPr>
        </w:r>
      </w:hyperlink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/Clar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</w:p>
    <w:p>
      <w:pPr>
        <w:spacing w:before="1" w:after="0" w:line="240" w:lineRule="auto"/>
        <w:ind w:left="119" w:right="940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3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right"/>
        <w:spacing w:after="0"/>
        <w:sectPr>
          <w:pgNumType w:start="2"/>
          <w:pgMar w:footer="935" w:header="0" w:top="1560" w:bottom="1120" w:left="1300" w:right="960"/>
          <w:footerReference w:type="default" r:id="rId10"/>
          <w:pgSz w:w="11920" w:h="16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304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INFOR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480001" w:type="dxa"/>
      </w:tblPr>
      <w:tblGrid/>
      <w:tr>
        <w:trPr>
          <w:trHeight w:val="1207" w:hRule="exact"/>
        </w:trPr>
        <w:tc>
          <w:tcPr>
            <w:tcW w:w="2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De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ription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27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lar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lec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II)</w:t>
            </w:r>
          </w:p>
        </w:tc>
      </w:tr>
      <w:tr>
        <w:trPr>
          <w:trHeight w:val="1296" w:hRule="exact"/>
        </w:trPr>
        <w:tc>
          <w:tcPr>
            <w:tcW w:w="2991" w:type="dxa"/>
            <w:tcBorders>
              <w:top w:val="single" w:sz="4.640" w:space="0" w:color="000000"/>
              <w:bottom w:val="single" w:sz="13.28" w:space="0" w:color="E7E6E6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75" w:lineRule="auto"/>
              <w:ind w:left="102" w:right="4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Pr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  <w:i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fer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nc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/Cl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ifi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ion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ting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ld</w:t>
            </w:r>
            <w:r>
              <w:rPr>
                <w:rFonts w:ascii="Arial" w:hAnsi="Arial" w:cs="Arial" w:eastAsia="Arial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4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6" w:after="0" w:line="271" w:lineRule="auto"/>
              <w:ind w:left="102" w:right="39"/>
              <w:jc w:val="left"/>
              <w:tabs>
                <w:tab w:pos="374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ECI</w:t>
            </w:r>
            <w:r>
              <w:rPr>
                <w:rFonts w:ascii="Arial" w:hAnsi="Arial" w:cs="Arial" w:eastAsia="Arial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ice</w:t>
            </w:r>
            <w:r>
              <w:rPr>
                <w:rFonts w:ascii="Arial" w:hAnsi="Arial" w:cs="Arial" w:eastAsia="Arial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1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1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1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lo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r,</w:t>
            </w:r>
            <w:r>
              <w:rPr>
                <w:rFonts w:ascii="Arial" w:hAnsi="Arial" w:cs="Arial" w:eastAsia="Arial"/>
                <w:sz w:val="24"/>
                <w:szCs w:val="24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position w:val="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3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NBCC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Pla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position w:val="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6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6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Vih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r,</w:t>
            </w:r>
            <w:r>
              <w:rPr>
                <w:rFonts w:ascii="Arial" w:hAnsi="Arial" w:cs="Arial" w:eastAsia="Arial"/>
                <w:sz w:val="24"/>
                <w:szCs w:val="24"/>
                <w:spacing w:val="6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V,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6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Del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position w:val="0"/>
              </w:rPr>
              <w:t>-</w:t>
            </w:r>
          </w:p>
          <w:p>
            <w:pPr>
              <w:spacing w:before="5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7</w:t>
            </w:r>
          </w:p>
        </w:tc>
      </w:tr>
      <w:tr>
        <w:trPr>
          <w:trHeight w:val="386" w:hRule="exact"/>
        </w:trPr>
        <w:tc>
          <w:tcPr>
            <w:tcW w:w="2991" w:type="dxa"/>
            <w:tcBorders>
              <w:top w:val="single" w:sz="13.28" w:space="0" w:color="E7E6E6"/>
              <w:bottom w:val="single" w:sz="12.32" w:space="0" w:color="E7E6E6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De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dline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8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</w:p>
        </w:tc>
      </w:tr>
      <w:tr>
        <w:trPr>
          <w:trHeight w:val="963" w:hRule="exact"/>
        </w:trPr>
        <w:tc>
          <w:tcPr>
            <w:tcW w:w="2991" w:type="dxa"/>
            <w:tcBorders>
              <w:top w:val="single" w:sz="12.32" w:space="0" w:color="E7E6E6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0" w:after="0" w:line="26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Date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hno-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4" w:after="0" w:line="275" w:lineRule="auto"/>
              <w:ind w:left="102" w:right="748"/>
              <w:jc w:val="left"/>
              <w:tabs>
                <w:tab w:pos="166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Commer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l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bi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open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62" w:hRule="exact"/>
        </w:trPr>
        <w:tc>
          <w:tcPr>
            <w:tcW w:w="2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proc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fee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Rs.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/-</w:t>
            </w:r>
            <w:r>
              <w:rPr>
                <w:rFonts w:ascii="Arial" w:hAnsi="Arial" w:cs="Arial" w:eastAsia="Arial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s.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city</w:t>
            </w:r>
            <w:r>
              <w:rPr>
                <w:rFonts w:ascii="Arial" w:hAnsi="Arial" w:cs="Arial" w:eastAsia="Arial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to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rni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(DD)</w:t>
            </w:r>
            <w:r>
              <w:rPr>
                <w:rFonts w:ascii="Arial" w:hAnsi="Arial" w:cs="Arial" w:eastAsia="Arial"/>
                <w:sz w:val="24"/>
                <w:szCs w:val="2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ith</w:t>
            </w:r>
          </w:p>
          <w:p>
            <w:pPr>
              <w:spacing w:before="43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646" w:hRule="exact"/>
        </w:trPr>
        <w:tc>
          <w:tcPr>
            <w:tcW w:w="2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dity</w:t>
            </w:r>
            <w:r>
              <w:rPr>
                <w:rFonts w:ascii="Arial" w:hAnsi="Arial" w:cs="Arial" w:eastAsia="Arial"/>
                <w:sz w:val="24"/>
                <w:szCs w:val="24"/>
                <w:spacing w:val="67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Bid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960" w:hRule="exact"/>
        </w:trPr>
        <w:tc>
          <w:tcPr>
            <w:tcW w:w="299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Bond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city</w:t>
            </w:r>
            <w:r>
              <w:rPr>
                <w:rFonts w:ascii="Arial" w:hAnsi="Arial" w:cs="Arial" w:eastAsia="Arial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to</w:t>
            </w:r>
          </w:p>
          <w:p>
            <w:pPr>
              <w:spacing w:before="41" w:after="0" w:line="275" w:lineRule="auto"/>
              <w:ind w:left="102" w:right="3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rnish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ith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Ple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</w:p>
        </w:tc>
      </w:tr>
      <w:tr>
        <w:trPr>
          <w:trHeight w:val="963" w:hRule="exact"/>
        </w:trPr>
        <w:tc>
          <w:tcPr>
            <w:tcW w:w="29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rf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  <w:i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rm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urity(PBG)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41" w:after="0" w:line="275" w:lineRule="auto"/>
              <w:ind w:left="102" w:right="4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city</w:t>
            </w:r>
            <w:r>
              <w:rPr>
                <w:rFonts w:ascii="Arial" w:hAnsi="Arial" w:cs="Arial" w:eastAsia="Arial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rd</w:t>
            </w:r>
            <w:r>
              <w:rPr>
                <w:rFonts w:ascii="Arial" w:hAnsi="Arial" w:cs="Arial" w:eastAsia="Arial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ECI.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Ple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</w:p>
        </w:tc>
      </w:tr>
      <w:tr>
        <w:trPr>
          <w:trHeight w:val="646" w:hRule="exact"/>
        </w:trPr>
        <w:tc>
          <w:tcPr>
            <w:tcW w:w="2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Pro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0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)</w:t>
            </w:r>
          </w:p>
        </w:tc>
      </w:tr>
    </w:tbl>
    <w:p>
      <w:pPr>
        <w:jc w:val="left"/>
        <w:spacing w:after="0"/>
        <w:sectPr>
          <w:pgMar w:header="0" w:footer="935" w:top="1560" w:bottom="1200" w:left="1560" w:right="1220"/>
          <w:pgSz w:w="11920" w:h="16840"/>
        </w:sectPr>
      </w:pPr>
      <w:rPr/>
    </w:p>
    <w:p>
      <w:pPr>
        <w:spacing w:before="68" w:after="0" w:line="271" w:lineRule="exact"/>
        <w:ind w:left="299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DEFINITI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ONS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&amp;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TIONS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2" w:lineRule="auto"/>
        <w:ind w:left="340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11" w:after="0" w:line="516" w:lineRule="exact"/>
        <w:ind w:left="787" w:right="1841" w:firstLine="-305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fili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te”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0" w:after="0" w:line="245" w:lineRule="exact"/>
        <w:ind w:left="73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trolled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21" w:after="0" w:line="240" w:lineRule="auto"/>
        <w:ind w:left="68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iii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340" w:right="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trol”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rship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B.I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);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5" w:lineRule="auto"/>
        <w:ind w:left="907" w:right="51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“Bid”</w:t>
      </w:r>
      <w:r>
        <w:rPr>
          <w:rFonts w:ascii="Arial" w:hAnsi="Arial" w:cs="Arial" w:eastAsia="Arial"/>
          <w:sz w:val="24"/>
          <w:szCs w:val="24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“Bidder”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907" w:right="7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</w:p>
    <w:p>
      <w:pPr>
        <w:spacing w:before="41" w:after="0" w:line="276" w:lineRule="auto"/>
        <w:ind w:left="907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”;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7" w:lineRule="auto"/>
        <w:ind w:left="907" w:right="56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“Bidding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ortium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ortium”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07" w:right="50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“Bid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d”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“Bidding</w:t>
      </w:r>
      <w:r>
        <w:rPr>
          <w:rFonts w:ascii="Arial" w:hAnsi="Arial" w:cs="Arial" w:eastAsia="Arial"/>
          <w:sz w:val="24"/>
          <w:szCs w:val="2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907" w:right="349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RFS;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58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“Bid</w:t>
      </w:r>
      <w:r>
        <w:rPr>
          <w:rFonts w:ascii="Arial" w:hAnsi="Arial" w:cs="Arial" w:eastAsia="Arial"/>
          <w:sz w:val="24"/>
          <w:szCs w:val="24"/>
          <w:spacing w:val="6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dlin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6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last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ity”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j.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ED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41" w:after="0" w:line="240" w:lineRule="auto"/>
        <w:ind w:left="907" w:right="789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k.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“C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35" w:top="1080" w:bottom="1200" w:left="1220" w:right="960"/>
          <w:pgSz w:w="11920" w:h="16840"/>
        </w:sectPr>
      </w:pPr>
      <w:rPr/>
    </w:p>
    <w:p>
      <w:pPr>
        <w:spacing w:before="68" w:after="0" w:line="275" w:lineRule="auto"/>
        <w:ind w:left="907" w:right="58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“Charter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ractic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ractic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t(s)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59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tent</w:t>
      </w:r>
      <w:r>
        <w:rPr>
          <w:rFonts w:ascii="Arial" w:hAnsi="Arial" w:cs="Arial" w:eastAsia="Arial"/>
          <w:sz w:val="24"/>
          <w:szCs w:val="24"/>
          <w:spacing w:val="53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Au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hori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’’</w:t>
      </w:r>
      <w:r>
        <w:rPr>
          <w:rFonts w:ascii="Arial" w:hAnsi="Arial" w:cs="Arial" w:eastAsia="Arial"/>
          <w:sz w:val="24"/>
          <w:szCs w:val="24"/>
          <w:spacing w:val="56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D)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rgy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rein;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Act,</w:t>
      </w:r>
    </w:p>
    <w:p>
      <w:pPr>
        <w:spacing w:before="41" w:after="0" w:line="240" w:lineRule="auto"/>
        <w:ind w:left="9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I”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07" w:right="55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igib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Criteri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RFS;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7" w:lineRule="auto"/>
        <w:ind w:left="907" w:right="53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“Fin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</w:p>
    <w:p>
      <w:pPr>
        <w:spacing w:before="0" w:after="0" w:line="275" w:lineRule="exact"/>
        <w:ind w:left="9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C"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p”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"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p"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"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h"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r;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"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E"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inistry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3" w:after="0" w:line="240" w:lineRule="auto"/>
        <w:ind w:left="9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ia;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O&amp;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55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ner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proj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61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oj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39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Pr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"</w:t>
      </w:r>
      <w:r>
        <w:rPr>
          <w:rFonts w:ascii="Arial" w:hAnsi="Arial" w:cs="Arial" w:eastAsia="Arial"/>
          <w:sz w:val="24"/>
          <w:szCs w:val="24"/>
          <w:spacing w:val="39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lcul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07" w:right="60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sisting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ltip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935" w:top="1080" w:bottom="1200" w:left="1220" w:right="960"/>
          <w:pgSz w:w="11920" w:h="16840"/>
        </w:sectPr>
      </w:pPr>
      <w:rPr/>
    </w:p>
    <w:p>
      <w:pPr>
        <w:spacing w:before="68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RFS"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CI”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ia,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</w:p>
    <w:p>
      <w:pPr>
        <w:spacing w:before="41" w:after="0" w:line="240" w:lineRule="auto"/>
        <w:ind w:left="907" w:right="607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E;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cc.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“SNA”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4" w:after="0" w:line="636" w:lineRule="exact"/>
        <w:ind w:left="112" w:right="3596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dd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“Sub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tio”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(PR)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auto"/>
        <w:ind w:left="907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“P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io”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PR)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ratio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rsus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R=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*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07" w:right="58" w:firstLine="-708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ff.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“Cap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r”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UF)</w:t>
      </w:r>
      <w:r>
        <w:rPr>
          <w:rFonts w:ascii="Arial" w:hAnsi="Arial" w:cs="Arial" w:eastAsia="Arial"/>
          <w:sz w:val="24"/>
          <w:szCs w:val="24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ratio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rsus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=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(ins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*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07" w:right="55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gg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“Le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Bidding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ortium”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“Le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r”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S;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07" w:right="56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hh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“Memb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ortium”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“Memb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r”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um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S;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7" w:lineRule="auto"/>
        <w:ind w:left="907" w:right="53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“Minimum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Cap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id;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54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jj.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“Ma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imum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60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kk.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lds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54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ll.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“Qu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lop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Bid;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07" w:right="62" w:firstLine="-79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“St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r”</w:t>
      </w:r>
      <w:r>
        <w:rPr>
          <w:rFonts w:ascii="Arial" w:hAnsi="Arial" w:cs="Arial" w:eastAsia="Arial"/>
          <w:sz w:val="24"/>
          <w:szCs w:val="24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jc w:val="both"/>
        <w:spacing w:after="0"/>
        <w:sectPr>
          <w:pgMar w:header="0" w:footer="935" w:top="1080" w:bottom="1200" w:left="1220" w:right="960"/>
          <w:pgSz w:w="11920" w:h="16840"/>
        </w:sectPr>
      </w:pPr>
      <w:rPr/>
    </w:p>
    <w:p>
      <w:pPr>
        <w:spacing w:before="65" w:after="0" w:line="276" w:lineRule="auto"/>
        <w:ind w:left="907" w:right="56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nn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“Su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Bidder(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)”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oo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Bid”</w:t>
      </w:r>
      <w:r>
        <w:rPr>
          <w:rFonts w:ascii="Arial" w:hAnsi="Arial" w:cs="Arial" w:eastAsia="Arial"/>
          <w:sz w:val="24"/>
          <w:szCs w:val="24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Bid,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9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S;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07" w:right="56" w:firstLine="-795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“Ultim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cially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jc w:val="both"/>
        <w:spacing w:after="0"/>
        <w:sectPr>
          <w:pgMar w:header="0" w:footer="935" w:top="1400" w:bottom="1200" w:left="1220" w:right="9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3655" w:right="363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INTERPRE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rsa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436" w:right="66" w:firstLine="-3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436" w:right="61" w:firstLine="-3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rovid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436" w:right="61" w:firstLine="-3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402" w:right="52" w:firstLine="-28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jc w:val="both"/>
        <w:spacing w:after="0"/>
        <w:sectPr>
          <w:pgMar w:header="0" w:footer="935" w:top="1560" w:bottom="1200" w:left="1300" w:right="960"/>
          <w:pgSz w:w="11920" w:h="16840"/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4455" w:right="4132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EX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326" w:hRule="exact"/>
        </w:trPr>
        <w:tc>
          <w:tcPr>
            <w:tcW w:w="18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848" w:right="18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ENTS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68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181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A: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ructio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B: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tract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C)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09" w:right="88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18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ibil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76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sidy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Disb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2" w:right="8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8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III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854" w:right="8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7" w:hRule="exact"/>
        </w:trPr>
        <w:tc>
          <w:tcPr>
            <w:tcW w:w="18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RFS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ckl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854" w:right="8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81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54" w:right="8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18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54" w:right="8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935" w:top="1560" w:bottom="1200" w:left="1200" w:right="1160"/>
          <w:pgSz w:w="11920" w:h="16840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418" w:right="3973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INFOR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INSTR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39" w:right="-20"/>
        <w:jc w:val="left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Intro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uction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899" w:right="4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rsta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lure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9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22" w:right="52" w:firstLine="-64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rea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SUs,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822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12121"/>
          <w:spacing w:val="1"/>
          <w:w w:val="100"/>
        </w:rPr>
        <w:t>(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RESCO),</w:t>
      </w:r>
      <w:r>
        <w:rPr>
          <w:rFonts w:ascii="Arial" w:hAnsi="Arial" w:cs="Arial" w:eastAsia="Arial"/>
          <w:sz w:val="24"/>
          <w:szCs w:val="2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EPC</w:t>
      </w:r>
      <w:r>
        <w:rPr>
          <w:rFonts w:ascii="Arial" w:hAnsi="Arial" w:cs="Arial" w:eastAsia="Arial"/>
          <w:sz w:val="24"/>
          <w:szCs w:val="2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rtic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00000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Proje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" w:right="-20"/>
        <w:jc w:val="left"/>
        <w:tabs>
          <w:tab w:pos="6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391" w:right="55" w:firstLine="-71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019.400024" w:type="dxa"/>
      </w:tblPr>
      <w:tblGrid/>
      <w:tr>
        <w:trPr>
          <w:trHeight w:val="566" w:hRule="exact"/>
        </w:trPr>
        <w:tc>
          <w:tcPr>
            <w:tcW w:w="89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7E6E6"/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Sl.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7E6E6"/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5" w:right="56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1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E7E6E6"/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Cap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86" w:hRule="exact"/>
        </w:trPr>
        <w:tc>
          <w:tcPr>
            <w:tcW w:w="89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36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i.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ck</w:t>
            </w:r>
          </w:p>
        </w:tc>
        <w:tc>
          <w:tcPr>
            <w:tcW w:w="181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.0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935" w:top="1560" w:bottom="1180" w:left="880" w:right="960"/>
          <w:pgSz w:w="11920" w:h="1684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599.400024" w:type="dxa"/>
      </w:tblPr>
      <w:tblGrid/>
      <w:tr>
        <w:trPr>
          <w:trHeight w:val="566" w:hRule="exact"/>
        </w:trPr>
        <w:tc>
          <w:tcPr>
            <w:tcW w:w="8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ii.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.5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7" w:hRule="exact"/>
        </w:trPr>
        <w:tc>
          <w:tcPr>
            <w:tcW w:w="8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iii.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.0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9" w:hRule="exact"/>
        </w:trPr>
        <w:tc>
          <w:tcPr>
            <w:tcW w:w="8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.1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2" w:hRule="exact"/>
        </w:trPr>
        <w:tc>
          <w:tcPr>
            <w:tcW w:w="8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76" w:lineRule="auto"/>
              <w:ind w:left="102" w:right="72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.5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83" w:hRule="exact"/>
        </w:trPr>
        <w:tc>
          <w:tcPr>
            <w:tcW w:w="8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i.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.0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MW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9" w:hRule="exact"/>
        </w:trPr>
        <w:tc>
          <w:tcPr>
            <w:tcW w:w="2612" w:type="dxa"/>
            <w:gridSpan w:val="2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74" w:right="95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19" w:right="-20"/>
        <w:jc w:val="left"/>
        <w:tabs>
          <w:tab w:pos="7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  <w:tab/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971" w:right="50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971" w:right="50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iven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.3</w:t>
      </w:r>
      <w:r>
        <w:rPr>
          <w:rFonts w:ascii="Arial" w:hAnsi="Arial" w:cs="Arial" w:eastAsia="Arial"/>
          <w:sz w:val="24"/>
          <w:szCs w:val="2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ELIG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BILITY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CRITERI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5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SIZE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CTS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3" w:lineRule="auto"/>
        <w:ind w:left="402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3"/>
        </w:rPr>
        <w:t>P</w:t>
      </w:r>
      <w:r>
        <w:rPr>
          <w:rFonts w:ascii="Arial" w:hAnsi="Arial" w:cs="Arial" w:eastAsia="Arial"/>
          <w:sz w:val="16"/>
          <w:szCs w:val="16"/>
          <w:spacing w:val="23"/>
          <w:w w:val="100"/>
          <w:position w:val="-3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10"/>
          <w:w w:val="100"/>
          <w:position w:val="0"/>
        </w:rPr>
        <w:t>W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3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ral</w:t>
      </w:r>
      <w:r>
        <w:rPr>
          <w:rFonts w:ascii="Arial" w:hAnsi="Arial" w:cs="Arial" w:eastAsia="Arial"/>
          <w:sz w:val="24"/>
          <w:szCs w:val="2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its</w:t>
      </w:r>
      <w:r>
        <w:rPr>
          <w:rFonts w:ascii="Arial" w:hAnsi="Arial" w:cs="Arial" w:eastAsia="Arial"/>
          <w:sz w:val="24"/>
          <w:szCs w:val="2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inimum</w:t>
      </w:r>
      <w:r>
        <w:rPr>
          <w:rFonts w:ascii="Arial" w:hAnsi="Arial" w:cs="Arial" w:eastAsia="Arial"/>
          <w:sz w:val="24"/>
          <w:szCs w:val="24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city</w:t>
      </w:r>
      <w:r>
        <w:rPr>
          <w:rFonts w:ascii="Arial" w:hAnsi="Arial" w:cs="Arial" w:eastAsia="Arial"/>
          <w:sz w:val="24"/>
          <w:szCs w:val="2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lso</w:t>
      </w:r>
      <w:r>
        <w:rPr>
          <w:rFonts w:ascii="Arial" w:hAnsi="Arial" w:cs="Arial" w:eastAsia="Arial"/>
          <w:sz w:val="24"/>
          <w:szCs w:val="2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ldi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it</w:t>
      </w:r>
      <w:r>
        <w:rPr>
          <w:rFonts w:ascii="Arial" w:hAnsi="Arial" w:cs="Arial" w:eastAsia="Arial"/>
          <w:sz w:val="24"/>
          <w:szCs w:val="2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ct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te</w:t>
      </w:r>
      <w:r>
        <w:rPr>
          <w:rFonts w:ascii="Arial" w:hAnsi="Arial" w:cs="Arial" w:eastAsia="Arial"/>
          <w:sz w:val="24"/>
          <w:szCs w:val="24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rs.</w:t>
      </w:r>
      <w:r>
        <w:rPr>
          <w:rFonts w:ascii="Arial" w:hAnsi="Arial" w:cs="Arial" w:eastAsia="Arial"/>
          <w:sz w:val="24"/>
          <w:szCs w:val="24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  <w:position w:val="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li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rty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“O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5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auto"/>
        <w:ind w:left="827" w:right="52" w:firstLine="-42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(a)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rate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27" w:right="5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Artic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Artic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Artic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935" w:top="1060" w:bottom="1180" w:left="1300" w:right="960"/>
          <w:pgSz w:w="11920" w:h="16840"/>
        </w:sectPr>
      </w:pPr>
      <w:rPr/>
    </w:p>
    <w:p>
      <w:pPr>
        <w:spacing w:before="66" w:after="0" w:line="240" w:lineRule="auto"/>
        <w:ind w:left="730" w:right="1102" w:firstLine="-46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(b)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istrati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31" w:right="49" w:firstLine="-569"/>
        <w:jc w:val="both"/>
        <w:tabs>
          <w:tab w:pos="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(c)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ium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83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31" w:right="50" w:firstLine="-569"/>
        <w:jc w:val="both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(d)</w:t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ish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TECH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BILITY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CRITER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687" w:right="54" w:firstLine="-28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six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687" w:right="52" w:firstLine="1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t/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BILITY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CRITER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6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(a)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Tur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0" w:lineRule="atLeast"/>
        <w:ind w:left="831" w:right="50" w:firstLine="-425"/>
        <w:jc w:val="left"/>
        <w:tabs>
          <w:tab w:pos="8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Tur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4941" w:right="420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5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lcul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43" w:after="0" w:line="240" w:lineRule="auto"/>
        <w:ind w:left="40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</w:p>
    <w:p>
      <w:pPr>
        <w:jc w:val="left"/>
        <w:spacing w:after="0"/>
        <w:sectPr>
          <w:pgMar w:header="0" w:footer="935" w:top="1080" w:bottom="1180" w:left="1440" w:right="960"/>
          <w:pgSz w:w="11920" w:h="16840"/>
        </w:sectPr>
      </w:pPr>
      <w:rPr/>
    </w:p>
    <w:p>
      <w:pPr>
        <w:spacing w:before="68" w:after="0" w:line="275" w:lineRule="auto"/>
        <w:ind w:left="406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406" w:right="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406" w:right="65" w:firstLine="1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Tur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r/Net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6" w:right="288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lcul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406" w:right="53" w:firstLine="-8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=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l)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+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ible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ts)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iscella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ff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262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2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rnish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</w:p>
    <w:p>
      <w:pPr>
        <w:spacing w:before="43" w:after="0" w:line="240" w:lineRule="auto"/>
        <w:ind w:left="262" w:right="24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7" w:right="47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.4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6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7" w:lineRule="auto"/>
        <w:ind w:left="831" w:right="62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831" w:right="56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Strict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1" w:right="51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rt,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jc w:val="both"/>
        <w:spacing w:after="0"/>
        <w:sectPr>
          <w:pgMar w:header="0" w:footer="935" w:top="1080" w:bottom="1180" w:left="1440" w:right="960"/>
          <w:pgSz w:w="11920" w:h="16840"/>
        </w:sectPr>
      </w:pPr>
      <w:rPr/>
    </w:p>
    <w:p>
      <w:pPr>
        <w:spacing w:before="68" w:after="0" w:line="275" w:lineRule="auto"/>
        <w:ind w:left="831" w:right="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(3)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lcul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Tur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687" w:right="59" w:firstLine="-56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2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3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ITTED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CONSO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112" w:right="54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112" w:right="5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112" w:right="6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12" w:right="52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12" w:right="50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486" w:right="53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SECI.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935" w:top="1080" w:bottom="1180" w:left="1440" w:right="960"/>
          <w:pgSz w:w="11920" w:h="16840"/>
        </w:sectPr>
      </w:pPr>
      <w:rPr/>
    </w:p>
    <w:p>
      <w:pPr>
        <w:spacing w:before="68" w:after="0" w:line="240" w:lineRule="auto"/>
        <w:ind w:left="504" w:right="357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RIFI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EETING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766" w:right="54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766" w:right="50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which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766" w:right="58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rticular,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7" w:lineRule="auto"/>
        <w:ind w:left="1766" w:right="60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in/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9" w:right="-20"/>
        <w:jc w:val="left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.5</w:t>
        <w:tab/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ECI.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967" w:right="59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/Clar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967" w:right="56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67" w:right="62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t/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tabs>
          <w:tab w:pos="6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.6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PROCE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4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ATS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111" w:right="58" w:firstLine="-85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lop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hno-Commer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mpri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22" w:right="-20"/>
        <w:jc w:val="left"/>
        <w:tabs>
          <w:tab w:pos="8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35" w:top="1080" w:bottom="1180" w:left="1160" w:right="960"/>
          <w:pgSz w:w="11920" w:h="16840"/>
        </w:sectPr>
      </w:pPr>
      <w:rPr/>
    </w:p>
    <w:p>
      <w:pPr>
        <w:spacing w:before="68" w:after="0" w:line="240" w:lineRule="auto"/>
        <w:ind w:left="229" w:right="-20"/>
        <w:jc w:val="left"/>
        <w:tabs>
          <w:tab w:pos="6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546" w:right="60" w:firstLine="-37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iii.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sition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rship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truc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-11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7" w:lineRule="auto"/>
        <w:ind w:left="546" w:right="52" w:firstLine="-38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-10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cially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/Ul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3" w:after="0" w:line="240" w:lineRule="auto"/>
        <w:ind w:left="54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-12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546" w:right="51" w:firstLine="-42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/Ulti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i.)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84" w:lineRule="auto"/>
        <w:ind w:left="119" w:right="40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lope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SECT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7" w:lineRule="auto"/>
        <w:ind w:left="546" w:right="5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0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i.)</w:t>
        <w:tab/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52"/>
        <w:jc w:val="center"/>
        <w:tabs>
          <w:tab w:pos="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.)</w:t>
        <w:tab/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.0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</w:p>
    <w:p>
      <w:pPr>
        <w:spacing w:before="43" w:after="0" w:line="240" w:lineRule="auto"/>
        <w:ind w:left="82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tabs>
          <w:tab w:pos="8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.7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</w:p>
    <w:p>
      <w:pPr>
        <w:spacing w:before="6" w:after="0" w:line="240" w:lineRule="auto"/>
        <w:ind w:left="97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14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1"/>
        </w:rPr>
        <w:t>h</w:t>
      </w:r>
      <w:r>
        <w:rPr>
          <w:rFonts w:ascii="Arial" w:hAnsi="Arial" w:cs="Arial" w:eastAsia="Arial"/>
          <w:sz w:val="16"/>
          <w:szCs w:val="16"/>
          <w:spacing w:val="20"/>
          <w:w w:val="100"/>
          <w:position w:val="1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1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: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3070" w:right="2726" w:firstLine="-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Man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ger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ts)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NBCC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226" w:right="3884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lhi-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935" w:top="1080" w:bottom="1180" w:left="1300" w:right="960"/>
          <w:pgSz w:w="11920" w:h="16840"/>
        </w:sectPr>
      </w:pPr>
      <w:rPr/>
    </w:p>
    <w:p>
      <w:pPr>
        <w:spacing w:before="68" w:after="0" w:line="240" w:lineRule="auto"/>
        <w:ind w:left="259" w:right="-20"/>
        <w:jc w:val="left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.8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LIDI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111" w:right="50" w:firstLine="-99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rfeit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PBG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11" w:right="51" w:firstLine="-8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'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sion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6" w:right="-20"/>
        <w:jc w:val="left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.9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ETHOD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252" w:right="49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Bid)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II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“Bid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ia”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DUE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252" w:right="59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252" w:right="54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st;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252" w:right="51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I)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252" w:right="50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jc w:val="both"/>
        <w:spacing w:after="0"/>
        <w:sectPr>
          <w:pgMar w:header="0" w:footer="935" w:top="1080" w:bottom="1180" w:left="1160" w:right="960"/>
          <w:pgSz w:w="11920" w:h="16840"/>
        </w:sectPr>
      </w:pPr>
      <w:rPr/>
    </w:p>
    <w:p>
      <w:pPr>
        <w:spacing w:before="68" w:after="0" w:line="275" w:lineRule="auto"/>
        <w:ind w:left="1112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12" w:right="57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(1)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lus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BID”.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3" w:after="0" w:line="240" w:lineRule="auto"/>
        <w:ind w:left="1112" w:right="29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112" w:right="49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Bid’s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112" w:right="51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rejec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COST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827" w:right="50" w:firstLine="-70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BOND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546" w:right="50" w:firstLine="-1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@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(BG)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rgy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</w:p>
    <w:p>
      <w:pPr>
        <w:jc w:val="both"/>
        <w:spacing w:after="0"/>
        <w:sectPr>
          <w:pgMar w:header="0" w:footer="935" w:top="1080" w:bottom="1180" w:left="1300" w:right="960"/>
          <w:pgSz w:w="11920" w:h="16840"/>
        </w:sectPr>
      </w:pPr>
      <w:rPr/>
    </w:p>
    <w:p>
      <w:pPr>
        <w:spacing w:before="68" w:after="0" w:line="275" w:lineRule="auto"/>
        <w:ind w:left="686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r's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ssible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Bid)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74" w:right="223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74" w:right="168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t=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0" w:lineRule="atLeast"/>
        <w:ind w:left="686" w:right="51" w:firstLine="-1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i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i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le:</w:t>
      </w:r>
      <w:r>
        <w:rPr>
          <w:rFonts w:ascii="Arial" w:hAnsi="Arial" w:cs="Arial" w:eastAsia="Arial"/>
          <w:sz w:val="24"/>
          <w:szCs w:val="24"/>
          <w:spacing w:val="3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For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0</w:t>
      </w:r>
      <w:r>
        <w:rPr>
          <w:rFonts w:ascii="Arial" w:hAnsi="Arial" w:cs="Arial" w:eastAsia="Arial"/>
          <w:sz w:val="24"/>
          <w:szCs w:val="24"/>
          <w:spacing w:val="3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i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it</w:t>
      </w:r>
      <w:r>
        <w:rPr>
          <w:rFonts w:ascii="Arial" w:hAnsi="Arial" w:cs="Arial" w:eastAsia="Arial"/>
          <w:sz w:val="24"/>
          <w:szCs w:val="24"/>
          <w:spacing w:val="9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id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Rs.</w:t>
      </w:r>
      <w:r>
        <w:rPr>
          <w:rFonts w:ascii="Arial" w:hAnsi="Arial" w:cs="Arial" w:eastAsia="Arial"/>
          <w:sz w:val="24"/>
          <w:szCs w:val="24"/>
          <w:spacing w:val="3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13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50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ifty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5"/>
          <w:w w:val="100"/>
          <w:i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  <w:i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u w:val="single" w:color="000000"/>
        </w:rPr>
        <w:t>ly)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4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979" w:right="52" w:firstLine="-27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979" w:right="59" w:firstLine="-32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ii.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(the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59" w:right="5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iii.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41" w:after="0" w:line="240" w:lineRule="auto"/>
        <w:ind w:left="9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lhi.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979" w:right="58" w:firstLine="-39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1111" w:right="51" w:firstLine="-85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5" w:lineRule="auto"/>
        <w:ind w:left="979" w:right="61" w:firstLine="-7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SECI: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392" w:right="51" w:firstLine="-32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5" w:lineRule="auto"/>
        <w:ind w:left="1392" w:right="56" w:firstLine="-32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354" w:right="72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PERFO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RITY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(PBG)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25" w:right="51" w:firstLine="-70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jc w:val="both"/>
        <w:spacing w:after="0"/>
        <w:sectPr>
          <w:pgMar w:header="0" w:footer="935" w:top="1080" w:bottom="1180" w:left="1160" w:right="960"/>
          <w:pgSz w:w="11920" w:h="16840"/>
        </w:sectPr>
      </w:pPr>
      <w:rPr/>
    </w:p>
    <w:p>
      <w:pPr>
        <w:spacing w:before="68" w:after="0" w:line="275" w:lineRule="auto"/>
        <w:ind w:left="965" w:right="56" w:firstLine="-85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40" w:right="-20"/>
        <w:jc w:val="left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</w:p>
    <w:p>
      <w:pPr>
        <w:spacing w:before="43" w:after="0" w:line="240" w:lineRule="auto"/>
        <w:ind w:left="96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965" w:right="56" w:firstLine="-425"/>
        <w:jc w:val="both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40" w:right="-20"/>
        <w:jc w:val="left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c.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43" w:after="0" w:line="240" w:lineRule="auto"/>
        <w:ind w:left="96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lhi.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965" w:right="50" w:firstLine="-70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BG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rfeit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reju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325" w:right="52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325" w:right="51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325" w:right="59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07" w:right="52" w:firstLine="-85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(b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9" w:right="-20"/>
        <w:jc w:val="left"/>
        <w:tabs>
          <w:tab w:pos="11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107" w:right="54" w:firstLine="-70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I,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Bid,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from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07" w:right="53" w:firstLine="-70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99" w:right="-20"/>
        <w:jc w:val="left"/>
        <w:tabs>
          <w:tab w:pos="11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4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RIGHT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532" w:right="53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This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reject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532" w:right="54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rpret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</w:p>
    <w:p>
      <w:pPr>
        <w:jc w:val="both"/>
        <w:spacing w:after="0"/>
        <w:sectPr>
          <w:pgMar w:header="0" w:footer="935" w:top="1080" w:bottom="1180" w:left="1020" w:right="960"/>
          <w:pgSz w:w="11920" w:h="16840"/>
        </w:sectPr>
      </w:pPr>
      <w:rPr/>
    </w:p>
    <w:p>
      <w:pPr>
        <w:spacing w:before="68" w:after="0" w:line="275" w:lineRule="auto"/>
        <w:ind w:left="1252"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I,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252" w:right="58" w:firstLine="-8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4"/>
          <w:szCs w:val="24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ZERO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1547" w:right="53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ERO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1547" w:right="52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547" w:right="51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547" w:right="53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ised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.4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1547" w:right="5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ITI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SCOPE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971" w:right="52" w:firstLine="-8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OC)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(DISCOM)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jc w:val="both"/>
        <w:spacing w:after="0"/>
        <w:sectPr>
          <w:pgMar w:header="0" w:footer="935" w:top="1080" w:bottom="1180" w:left="1300" w:right="960"/>
          <w:pgSz w:w="11920" w:h="16840"/>
        </w:sectPr>
      </w:pPr>
      <w:rPr/>
    </w:p>
    <w:p>
      <w:pPr>
        <w:spacing w:before="68" w:after="0" w:line="240" w:lineRule="auto"/>
        <w:ind w:left="971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971" w:right="154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(O&amp;M)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sts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3" w:after="0" w:line="275" w:lineRule="auto"/>
        <w:ind w:left="10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ities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ty”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Erectio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019" w:right="59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19" w:right="52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7" w:lineRule="auto"/>
        <w:ind w:left="1019" w:right="56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.4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</w:p>
    <w:p>
      <w:pPr>
        <w:spacing w:before="0" w:after="0" w:line="275" w:lineRule="exact"/>
        <w:ind w:left="1019" w:right="553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019" w:right="51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.5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rtors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(PCU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19" w:right="52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.6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ost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@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Rs/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k)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.7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971" w:right="67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RGES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5" w:lineRule="auto"/>
        <w:ind w:left="827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</w:p>
    <w:p>
      <w:pPr>
        <w:jc w:val="both"/>
        <w:spacing w:after="0"/>
        <w:sectPr>
          <w:pgMar w:header="0" w:footer="935" w:top="1080" w:bottom="1180" w:left="1300" w:right="960"/>
          <w:pgSz w:w="11920" w:h="16840"/>
        </w:sectPr>
      </w:pPr>
      <w:rPr/>
    </w:p>
    <w:p>
      <w:pPr>
        <w:spacing w:before="68" w:after="0" w:line="275" w:lineRule="auto"/>
        <w:ind w:left="827" w:right="51"/>
        <w:jc w:val="left"/>
        <w:tabs>
          <w:tab w:pos="7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from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INSU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019" w:right="49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019" w:right="50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Third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12" w:right="50" w:firstLine="-8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Q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LITY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TER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LS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ORK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NSHIP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971" w:right="54" w:firstLine="-8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le,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935" w:top="1080" w:bottom="1180" w:left="1300" w:right="960"/>
          <w:pgSz w:w="11920" w:h="16840"/>
        </w:sectPr>
      </w:pPr>
      <w:rPr/>
    </w:p>
    <w:p>
      <w:pPr>
        <w:spacing w:before="68" w:after="0" w:line="275" w:lineRule="auto"/>
        <w:ind w:left="971" w:right="56" w:firstLine="-8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971" w:right="56" w:firstLine="-8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ically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SPV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&amp;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83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Dur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rters,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log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ETERING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ECTIV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27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DISCOM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CEA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RFO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27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(PR)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UF)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inimum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F.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PROGRESS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PORT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27" w:right="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iscuss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jc w:val="both"/>
        <w:spacing w:after="0"/>
        <w:sectPr>
          <w:pgMar w:header="0" w:footer="935" w:top="1080" w:bottom="1180" w:left="1300" w:right="960"/>
          <w:pgSz w:w="11920" w:h="16840"/>
        </w:sectPr>
      </w:pPr>
      <w:rPr/>
    </w:p>
    <w:p>
      <w:pPr>
        <w:spacing w:before="68" w:after="0" w:line="240" w:lineRule="auto"/>
        <w:ind w:left="539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247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icers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SECI,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9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CEL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391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CUF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&lt;1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9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PLI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BLE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58" w:right="-20"/>
        <w:jc w:val="left"/>
        <w:tabs>
          <w:tab w:pos="13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350" w:right="807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39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SETTLE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SPUTE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532" w:right="51" w:firstLine="-99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reju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619" w:right="52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rties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ving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GCC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1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not</w:t>
      </w:r>
      <w:r>
        <w:rPr>
          <w:rFonts w:ascii="Arial" w:hAnsi="Arial" w:cs="Arial" w:eastAsia="Arial"/>
          <w:sz w:val="24"/>
          <w:szCs w:val="2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Public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rpri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rnm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247" w:right="736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rtmen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532" w:right="49" w:firstLine="-99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(PMA)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rties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ward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</w:p>
    <w:p>
      <w:pPr>
        <w:jc w:val="both"/>
        <w:spacing w:after="0"/>
        <w:sectPr>
          <w:pgMar w:header="0" w:footer="935" w:top="1080" w:bottom="1180" w:left="880" w:right="960"/>
          <w:pgSz w:w="11920" w:h="16840"/>
        </w:sectPr>
      </w:pPr>
      <w:rPr/>
    </w:p>
    <w:p>
      <w:pPr>
        <w:spacing w:before="68" w:after="0" w:line="276" w:lineRule="auto"/>
        <w:ind w:left="1392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inistry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rties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11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not</w:t>
      </w:r>
      <w:r>
        <w:rPr>
          <w:rFonts w:ascii="Arial" w:hAnsi="Arial" w:cs="Arial" w:eastAsia="Arial"/>
          <w:sz w:val="24"/>
          <w:szCs w:val="2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Public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rpri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rnm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rtmen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479" w:right="56" w:firstLine="-10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479" w:right="55" w:firstLine="-10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Presid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479" w:right="56" w:firstLine="-10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479" w:right="54" w:firstLine="-10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GCC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59" w:right="-20"/>
        <w:jc w:val="left"/>
        <w:tabs>
          <w:tab w:pos="2780" w:val="left"/>
          <w:tab w:pos="4300" w:val="left"/>
          <w:tab w:pos="5000" w:val="left"/>
          <w:tab w:pos="5500" w:val="left"/>
          <w:tab w:pos="6820" w:val="left"/>
          <w:tab w:pos="7460" w:val="left"/>
          <w:tab w:pos="8080" w:val="left"/>
          <w:tab w:pos="94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  <w:tab/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  <w:tab/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3" w:after="0" w:line="240" w:lineRule="auto"/>
        <w:ind w:left="1479" w:right="120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Act,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lhi.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479" w:right="54" w:firstLine="-10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(or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rties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532" w:right="60" w:firstLine="-9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935" w:top="1080" w:bottom="1180" w:left="1020" w:right="960"/>
          <w:pgSz w:w="11920" w:h="16840"/>
        </w:sectPr>
      </w:pPr>
      <w:rPr/>
    </w:p>
    <w:p>
      <w:pPr>
        <w:spacing w:before="68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9" w:right="49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9" w:right="50" w:firstLine="-10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"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re"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'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reign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Acts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re”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12" w:right="59" w:firstLine="-99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rm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112" w:right="51" w:firstLine="-99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add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396" w:right="58" w:firstLine="-99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lcul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7" w:lineRule="auto"/>
        <w:ind w:left="1396" w:right="6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CONDITIONS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252" w:right="55" w:firstLine="-9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252" w:right="58" w:firstLine="-9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SECI.</w:t>
      </w:r>
    </w:p>
    <w:p>
      <w:pPr>
        <w:jc w:val="both"/>
        <w:spacing w:after="0"/>
        <w:sectPr>
          <w:pgMar w:header="0" w:footer="935" w:top="1080" w:bottom="1180" w:left="1300" w:right="960"/>
          <w:pgSz w:w="11920" w:h="16840"/>
        </w:sectPr>
      </w:pPr>
      <w:rPr/>
    </w:p>
    <w:p>
      <w:pPr>
        <w:spacing w:before="68" w:after="0" w:line="275" w:lineRule="auto"/>
        <w:ind w:left="1092" w:right="57" w:firstLine="-9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92" w:right="55" w:firstLine="-9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092" w:right="62" w:firstLine="-9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10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.6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SORS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2" w:right="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iza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rtly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10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.7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SEVE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BILI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2" w:right="5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13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.8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2" w:right="6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jc w:val="both"/>
        <w:spacing w:after="0"/>
        <w:sectPr>
          <w:pgMar w:header="0" w:footer="935" w:top="1080" w:bottom="1180" w:left="1460" w:right="960"/>
          <w:pgSz w:w="11920" w:h="1684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22" w:right="10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RIGHTS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REMEDI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ONLY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RTIE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7" w:lineRule="auto"/>
        <w:ind w:left="839" w:right="6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ESPONDEN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119" w:right="5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Mail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648" w:right="326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r(Con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76" w:lineRule="auto"/>
        <w:ind w:left="2777" w:right="239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(SECI),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NBCC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2210" w:right="1827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</w:p>
    <w:p>
      <w:pPr>
        <w:spacing w:before="43" w:after="0" w:line="240" w:lineRule="auto"/>
        <w:ind w:left="3182" w:right="2797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+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</w:p>
    <w:p>
      <w:pPr>
        <w:spacing w:before="41" w:after="0" w:line="275" w:lineRule="auto"/>
        <w:ind w:left="3176" w:right="279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Mail: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66"/>
          <w:w w:val="100"/>
        </w:rPr>
        <w:t> </w:t>
      </w:r>
      <w:hyperlink r:id="rId13"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  <w:t>cico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  <w:t>trac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  <w:t>@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y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  <w:t>.c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</w:rPr>
          <w:t> </w:t>
        </w:r>
      </w:hyperlink>
      <w:r>
        <w:rPr>
          <w:rFonts w:ascii="Arial" w:hAnsi="Arial" w:cs="Arial" w:eastAsia="Arial"/>
          <w:sz w:val="24"/>
          <w:szCs w:val="24"/>
          <w:color w:val="000000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ci@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00000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.c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000000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  <w:t>;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SECI/M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35" w:top="1560" w:bottom="1180" w:left="1300" w:right="960"/>
          <w:pgSz w:w="11920" w:h="16840"/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038" w:right="4033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52" w:right="155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SUBS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SB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SUBS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2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1"/>
        </w:rPr>
        <w:t>1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3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402" w:right="-20"/>
        <w:jc w:val="left"/>
        <w:tabs>
          <w:tab w:pos="1540" w:val="left"/>
          <w:tab w:pos="22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-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ck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2.080002" w:type="dxa"/>
      </w:tblPr>
      <w:tblGrid/>
      <w:tr>
        <w:trPr>
          <w:trHeight w:val="378" w:hRule="exact"/>
        </w:trPr>
        <w:tc>
          <w:tcPr>
            <w:tcW w:w="10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71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5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85" w:right="-20"/>
              <w:jc w:val="left"/>
              <w:tabs>
                <w:tab w:pos="900" w:val="left"/>
                <w:tab w:pos="2300" w:val="left"/>
                <w:tab w:pos="2760" w:val="left"/>
                <w:tab w:pos="392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</w:p>
        </w:tc>
        <w:tc>
          <w:tcPr>
            <w:tcW w:w="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38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</w:p>
        </w:tc>
        <w:tc>
          <w:tcPr>
            <w:tcW w:w="1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3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ibil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38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9" w:after="0" w:line="240" w:lineRule="auto"/>
              <w:ind w:left="13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935" w:hRule="exact"/>
        </w:trPr>
        <w:tc>
          <w:tcPr>
            <w:tcW w:w="10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5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9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5" w:right="-20"/>
              <w:jc w:val="left"/>
              <w:tabs>
                <w:tab w:pos="90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Bid</w:t>
            </w:r>
          </w:p>
        </w:tc>
        <w:tc>
          <w:tcPr>
            <w:tcW w:w="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10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IV</w:t>
            </w:r>
          </w:p>
        </w:tc>
        <w:tc>
          <w:tcPr>
            <w:tcW w:w="5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5" w:right="-20"/>
              <w:jc w:val="left"/>
              <w:tabs>
                <w:tab w:pos="90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lec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ion</w:t>
            </w:r>
          </w:p>
        </w:tc>
        <w:tc>
          <w:tcPr>
            <w:tcW w:w="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1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2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1"/>
        </w:rPr>
        <w:t>2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3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PONSI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CHECK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472" w:right="7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scruti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“No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ECI: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27" w:right="72" w:firstLine="-48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27" w:right="83" w:firstLine="-48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S;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27" w:right="80" w:firstLine="-48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c.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S;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47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re;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47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47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rest;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827" w:right="82" w:firstLine="-48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</w:p>
    <w:p>
      <w:pPr>
        <w:spacing w:before="41" w:after="0" w:line="240" w:lineRule="auto"/>
        <w:ind w:left="82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le;</w:t>
      </w:r>
    </w:p>
    <w:p>
      <w:pPr>
        <w:jc w:val="left"/>
        <w:spacing w:after="0"/>
        <w:sectPr>
          <w:pgMar w:header="0" w:footer="935" w:top="1560" w:bottom="1120" w:left="1300" w:right="940"/>
          <w:pgSz w:w="11920" w:h="16840"/>
        </w:sectPr>
      </w:pPr>
      <w:rPr/>
    </w:p>
    <w:p>
      <w:pPr>
        <w:spacing w:before="68" w:after="0" w:line="240" w:lineRule="auto"/>
        <w:ind w:left="309" w:right="4799"/>
        <w:jc w:val="center"/>
        <w:tabs>
          <w:tab w:pos="7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j.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546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2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1"/>
        </w:rPr>
        <w:t>3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3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DER’S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FUL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ILMENT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ELIG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BILITY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CRITER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839" w:right="51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PRICE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839" w:right="56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id).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839" w:right="60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RFS.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“No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2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1"/>
        </w:rPr>
        <w:t>5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3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SFUL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BIDDER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LECTION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839" w:right="61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Cost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</w:p>
    <w:p>
      <w:pPr>
        <w:spacing w:before="43" w:after="0" w:line="240" w:lineRule="auto"/>
        <w:ind w:left="839" w:right="141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</w:p>
    <w:p>
      <w:pPr>
        <w:spacing w:before="41" w:after="0" w:line="276" w:lineRule="auto"/>
        <w:ind w:left="839" w:right="5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839" w:right="53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935" w:top="1080" w:bottom="1120" w:left="1300" w:right="960"/>
          <w:pgSz w:w="11920" w:h="16840"/>
        </w:sectPr>
      </w:pPr>
      <w:rPr/>
    </w:p>
    <w:p>
      <w:pPr>
        <w:spacing w:before="66" w:after="0" w:line="276" w:lineRule="auto"/>
        <w:ind w:left="839" w:right="52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53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ids.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</w:p>
    <w:p>
      <w:pPr>
        <w:spacing w:before="43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019" w:right="53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(1)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“Acc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19" w:right="56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reject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3" w:after="0" w:line="240" w:lineRule="auto"/>
        <w:ind w:left="10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rket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7" w:lineRule="auto"/>
        <w:ind w:left="1019" w:right="52" w:firstLine="-90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2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1"/>
        </w:rPr>
        <w:t>6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35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XI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LIMIT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7" w:lineRule="auto"/>
        <w:ind w:left="971" w:right="53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Rs.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price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2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1"/>
        </w:rPr>
        <w:t>7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3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NOTIFI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SFUL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971" w:right="51" w:firstLine="-7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XIM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RG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RESCO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12" w:right="57" w:firstLine="-71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" w:right="-20"/>
        <w:jc w:val="left"/>
        <w:tabs>
          <w:tab w:pos="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.9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LLO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9" w:after="0" w:line="277" w:lineRule="auto"/>
        <w:ind w:left="1252" w:right="63" w:firstLine="-85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  <w:tab/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ised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0" w:footer="935" w:top="1080" w:bottom="1120" w:left="1300" w:right="960"/>
          <w:pgSz w:w="11920" w:h="16840"/>
        </w:sectPr>
      </w:pPr>
      <w:rPr/>
    </w:p>
    <w:p>
      <w:pPr>
        <w:spacing w:before="68" w:after="0" w:line="275" w:lineRule="auto"/>
        <w:ind w:left="1252"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PBG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55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.5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A)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51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Furt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ive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48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six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OA,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rojects.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cide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1" w:right="6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(SNA)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lp.</w:t>
      </w:r>
    </w:p>
    <w:p>
      <w:pPr>
        <w:spacing w:before="43" w:after="0" w:line="240" w:lineRule="auto"/>
        <w:ind w:left="801" w:right="68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839" w:right="50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rovis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839" w:right="50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lcul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</w:p>
    <w:p>
      <w:pPr>
        <w:jc w:val="both"/>
        <w:spacing w:after="0"/>
        <w:sectPr>
          <w:pgMar w:header="0" w:footer="935" w:top="1080" w:bottom="1120" w:left="1300" w:right="960"/>
          <w:pgSz w:w="11920" w:h="16840"/>
        </w:sectPr>
      </w:pPr>
      <w:rPr/>
    </w:p>
    <w:p>
      <w:pPr>
        <w:spacing w:before="68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</w:p>
    <w:p>
      <w:pPr>
        <w:spacing w:before="4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PGB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0" w:right="-20"/>
        <w:jc w:val="left"/>
        <w:tabs>
          <w:tab w:pos="9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SIDY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DISBU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827" w:right="51" w:firstLine="-70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rovide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85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41" w:after="0" w:line="240" w:lineRule="auto"/>
        <w:ind w:left="111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112" w:right="55" w:firstLine="-427"/>
        <w:jc w:val="left"/>
        <w:tabs>
          <w:tab w:pos="11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12" w:right="53" w:firstLine="-427"/>
        <w:jc w:val="left"/>
        <w:tabs>
          <w:tab w:pos="11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c)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Cost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685" w:right="5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r)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rfere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claim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55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(b)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(c)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61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9" w:right="-20"/>
        <w:jc w:val="left"/>
        <w:tabs>
          <w:tab w:pos="8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DEL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LEMEN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39" w:right="49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.1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rovis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39" w:right="55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lty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lcul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</w:p>
    <w:p>
      <w:pPr>
        <w:jc w:val="both"/>
        <w:spacing w:after="0"/>
        <w:sectPr>
          <w:pgNumType w:start="34"/>
          <w:pgMar w:footer="880" w:header="0" w:top="1080" w:bottom="1060" w:left="1300" w:right="960"/>
          <w:footerReference w:type="default" r:id="rId14"/>
          <w:pgSz w:w="11920" w:h="16840"/>
        </w:sectPr>
      </w:pPr>
      <w:rPr/>
    </w:p>
    <w:p>
      <w:pPr>
        <w:spacing w:before="68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</w:p>
    <w:p>
      <w:pPr>
        <w:spacing w:before="4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PBG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71" w:right="5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Ex: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If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roject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0</w:t>
      </w:r>
      <w:r>
        <w:rPr>
          <w:rFonts w:ascii="Arial" w:hAnsi="Arial" w:cs="Arial" w:eastAsia="Arial"/>
          <w:sz w:val="24"/>
          <w:szCs w:val="24"/>
          <w:spacing w:val="11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kW</w:t>
      </w:r>
      <w:r>
        <w:rPr>
          <w:rFonts w:ascii="Arial" w:hAnsi="Arial" w:cs="Arial" w:eastAsia="Arial"/>
          <w:sz w:val="24"/>
          <w:szCs w:val="24"/>
          <w:spacing w:val="1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is</w:t>
      </w:r>
      <w:r>
        <w:rPr>
          <w:rFonts w:ascii="Arial" w:hAnsi="Arial" w:cs="Arial" w:eastAsia="Arial"/>
          <w:sz w:val="24"/>
          <w:szCs w:val="24"/>
          <w:spacing w:val="12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  <w:i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y</w:t>
      </w:r>
      <w:r>
        <w:rPr>
          <w:rFonts w:ascii="Arial" w:hAnsi="Arial" w:cs="Arial" w:eastAsia="Arial"/>
          <w:sz w:val="24"/>
          <w:szCs w:val="24"/>
          <w:spacing w:val="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6</w:t>
      </w:r>
      <w:r>
        <w:rPr>
          <w:rFonts w:ascii="Arial" w:hAnsi="Arial" w:cs="Arial" w:eastAsia="Arial"/>
          <w:sz w:val="24"/>
          <w:szCs w:val="24"/>
          <w:spacing w:val="11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ys</w:t>
      </w:r>
      <w:r>
        <w:rPr>
          <w:rFonts w:ascii="Arial" w:hAnsi="Arial" w:cs="Arial" w:eastAsia="Arial"/>
          <w:sz w:val="24"/>
          <w:szCs w:val="24"/>
          <w:spacing w:val="12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lty</w:t>
      </w:r>
      <w:r>
        <w:rPr>
          <w:rFonts w:ascii="Arial" w:hAnsi="Arial" w:cs="Arial" w:eastAsia="Arial"/>
          <w:sz w:val="24"/>
          <w:szCs w:val="24"/>
          <w:spacing w:val="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l</w:t>
      </w:r>
      <w:r>
        <w:rPr>
          <w:rFonts w:ascii="Arial" w:hAnsi="Arial" w:cs="Arial" w:eastAsia="Arial"/>
          <w:sz w:val="24"/>
          <w:szCs w:val="24"/>
          <w:spacing w:val="12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levi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iv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  <w:i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w.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=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)/1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*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=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)*36</w:t>
      </w:r>
    </w:p>
    <w:p>
      <w:pPr>
        <w:spacing w:before="41" w:after="0" w:line="240" w:lineRule="auto"/>
        <w:ind w:right="777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=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740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TIMELINES: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line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lay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36.199951" w:type="dxa"/>
      </w:tblPr>
      <w:tblGrid/>
      <w:tr>
        <w:trPr>
          <w:trHeight w:val="528" w:hRule="exact"/>
        </w:trPr>
        <w:tc>
          <w:tcPr>
            <w:tcW w:w="91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4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S.No.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48" w:right="10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9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671" w:right="65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Time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28" w:hRule="exact"/>
        </w:trPr>
        <w:tc>
          <w:tcPr>
            <w:tcW w:w="9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305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FS</w:t>
            </w:r>
          </w:p>
        </w:tc>
        <w:tc>
          <w:tcPr>
            <w:tcW w:w="199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Zero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</w:p>
        </w:tc>
      </w:tr>
      <w:tr>
        <w:trPr>
          <w:trHeight w:val="845" w:hRule="exact"/>
        </w:trPr>
        <w:tc>
          <w:tcPr>
            <w:tcW w:w="91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305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ls</w:t>
            </w:r>
          </w:p>
        </w:tc>
        <w:tc>
          <w:tcPr>
            <w:tcW w:w="199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6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th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</w:p>
        </w:tc>
      </w:tr>
      <w:tr>
        <w:trPr>
          <w:trHeight w:val="1162" w:hRule="exact"/>
        </w:trPr>
        <w:tc>
          <w:tcPr>
            <w:tcW w:w="9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305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Bids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41" w:after="0" w:line="275" w:lineRule="auto"/>
              <w:ind w:left="102" w:right="74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s)</w:t>
            </w:r>
          </w:p>
        </w:tc>
        <w:tc>
          <w:tcPr>
            <w:tcW w:w="199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75" w:lineRule="auto"/>
              <w:ind w:left="102" w:right="7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</w:p>
        </w:tc>
      </w:tr>
      <w:tr>
        <w:trPr>
          <w:trHeight w:val="845" w:hRule="exact"/>
        </w:trPr>
        <w:tc>
          <w:tcPr>
            <w:tcW w:w="91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30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roje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ts</w:t>
            </w:r>
          </w:p>
        </w:tc>
        <w:tc>
          <w:tcPr>
            <w:tcW w:w="199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</w:p>
        </w:tc>
      </w:tr>
      <w:tr>
        <w:trPr>
          <w:trHeight w:val="1162" w:hRule="exact"/>
        </w:trPr>
        <w:tc>
          <w:tcPr>
            <w:tcW w:w="91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305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75" w:lineRule="auto"/>
              <w:ind w:left="102" w:right="56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roject</w:t>
            </w:r>
          </w:p>
        </w:tc>
        <w:tc>
          <w:tcPr>
            <w:tcW w:w="199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</w:p>
          <w:p>
            <w:pPr>
              <w:spacing w:before="43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Project(s).</w:t>
            </w:r>
          </w:p>
        </w:tc>
      </w:tr>
    </w:tbl>
    <w:p>
      <w:pPr>
        <w:jc w:val="left"/>
        <w:spacing w:after="0"/>
        <w:sectPr>
          <w:pgMar w:header="0" w:footer="880" w:top="1080" w:bottom="1180" w:left="1300" w:right="960"/>
          <w:pgSz w:w="11920" w:h="16840"/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16" w:lineRule="exact"/>
        <w:ind w:left="3998" w:right="3973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SE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-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053" w:right="3034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TECH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PECIFI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76" w:lineRule="auto"/>
        <w:ind w:left="119"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prop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hould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ommi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hni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tions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gi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mings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ubs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ECI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hori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’s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4"/>
          <w:szCs w:val="24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binding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dder.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230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896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sisting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9" w:after="0" w:line="274" w:lineRule="auto"/>
        <w:ind w:left="1259" w:right="55" w:firstLine="-36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racti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Unit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SCADA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CADA.</w:t>
      </w:r>
    </w:p>
    <w:p>
      <w:pPr>
        <w:spacing w:before="0" w:after="0" w:line="240" w:lineRule="auto"/>
        <w:ind w:left="899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res.</w:t>
      </w:r>
    </w:p>
    <w:p>
      <w:pPr>
        <w:spacing w:before="39" w:after="0" w:line="240" w:lineRule="auto"/>
        <w:ind w:left="899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9" w:after="0" w:line="240" w:lineRule="auto"/>
        <w:ind w:left="899" w:right="-20"/>
        <w:jc w:val="left"/>
        <w:tabs>
          <w:tab w:pos="1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IR/UV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459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PHOTO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OLT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ULE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370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</w:p>
    <w:p>
      <w:pPr>
        <w:spacing w:before="4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tres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839" w:right="52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39" w:right="56" w:firstLine="-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FID).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RFID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6" w:right="1294"/>
        <w:jc w:val="center"/>
        <w:tabs>
          <w:tab w:pos="2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</w:p>
    <w:p>
      <w:pPr>
        <w:spacing w:before="41" w:after="0" w:line="275" w:lineRule="auto"/>
        <w:ind w:left="2279" w:right="62" w:firstLine="-919"/>
        <w:jc w:val="left"/>
        <w:tabs>
          <w:tab w:pos="22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II.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les.</w:t>
      </w:r>
    </w:p>
    <w:p>
      <w:pPr>
        <w:spacing w:before="1" w:after="0" w:line="240" w:lineRule="auto"/>
        <w:ind w:left="1292" w:right="-20"/>
        <w:jc w:val="left"/>
        <w:tabs>
          <w:tab w:pos="22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</w:p>
    <w:p>
      <w:pPr>
        <w:spacing w:before="43" w:after="0" w:line="275" w:lineRule="auto"/>
        <w:ind w:left="1333" w:right="1406" w:firstLine="-67"/>
        <w:jc w:val="left"/>
        <w:tabs>
          <w:tab w:pos="22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1" w:after="0" w:line="275" w:lineRule="auto"/>
        <w:ind w:left="1199" w:right="292" w:firstLine="67"/>
        <w:jc w:val="left"/>
        <w:tabs>
          <w:tab w:pos="22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VI.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0" w:footer="880" w:top="1560" w:bottom="1180" w:left="1300" w:right="960"/>
          <w:pgSz w:w="11920" w:h="16840"/>
        </w:sectPr>
      </w:pPr>
      <w:rPr/>
    </w:p>
    <w:p>
      <w:pPr>
        <w:spacing w:before="66" w:after="0" w:line="240" w:lineRule="auto"/>
        <w:ind w:left="119" w:right="65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-3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54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839" w:right="52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resist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ickn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6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1" w:after="0" w:line="275" w:lineRule="auto"/>
        <w:ind w:left="839" w:right="57"/>
        <w:jc w:val="left"/>
        <w:tabs>
          <w:tab w:pos="20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rusting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268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80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57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7" w:lineRule="auto"/>
        <w:ind w:left="839" w:right="61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9" w:right="743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RTOR: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SPV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it/i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racti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racti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9" w:right="199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Hz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367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+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366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          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Hz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354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+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359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+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Hz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92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37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1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19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                        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</w:p>
    <w:p>
      <w:pPr>
        <w:jc w:val="both"/>
        <w:spacing w:after="0"/>
        <w:sectPr>
          <w:pgMar w:header="0" w:footer="880" w:top="1440" w:bottom="1180" w:left="1300" w:right="960"/>
          <w:pgSz w:w="11920" w:h="16840"/>
        </w:sectPr>
      </w:pPr>
      <w:rPr/>
    </w:p>
    <w:p>
      <w:pPr>
        <w:spacing w:before="68" w:after="0" w:line="240" w:lineRule="auto"/>
        <w:ind w:left="119" w:right="144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inimu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633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inimu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374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+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3%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262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  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+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124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              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367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&gt;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9" w:right="374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                               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&lt;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7" w:lineRule="auto"/>
        <w:ind w:left="299" w:right="53" w:firstLine="-1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5" w:lineRule="auto"/>
        <w:ind w:left="306" w:right="52" w:firstLine="-18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5" w:lineRule="auto"/>
        <w:ind w:left="306" w:right="55" w:firstLine="-18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(6,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</w:p>
    <w:p>
      <w:pPr>
        <w:spacing w:before="0" w:after="0" w:line="293" w:lineRule="exact"/>
        <w:ind w:left="119" w:right="6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troller/</w:t>
      </w:r>
      <w:r>
        <w:rPr>
          <w:rFonts w:ascii="Arial" w:hAnsi="Arial" w:cs="Arial" w:eastAsia="Arial"/>
          <w:sz w:val="24"/>
          <w:szCs w:val="24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PPT</w:t>
      </w:r>
      <w:r>
        <w:rPr>
          <w:rFonts w:ascii="Arial" w:hAnsi="Arial" w:cs="Arial" w:eastAsia="Arial"/>
          <w:sz w:val="24"/>
          <w:szCs w:val="2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its</w:t>
      </w:r>
      <w:r>
        <w:rPr>
          <w:rFonts w:ascii="Arial" w:hAnsi="Arial" w:cs="Arial" w:eastAsia="Arial"/>
          <w:sz w:val="24"/>
          <w:szCs w:val="2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ld</w:t>
      </w:r>
      <w:r>
        <w:rPr>
          <w:rFonts w:ascii="Arial" w:hAnsi="Arial" w:cs="Arial" w:eastAsia="Arial"/>
          <w:sz w:val="24"/>
          <w:szCs w:val="24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q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4"/>
          <w:szCs w:val="24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24"/>
          <w:szCs w:val="24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(6,</w:t>
      </w:r>
      <w:r>
        <w:rPr>
          <w:rFonts w:ascii="Arial" w:hAnsi="Arial" w:cs="Arial" w:eastAsia="Arial"/>
          <w:sz w:val="24"/>
          <w:szCs w:val="24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1" w:after="0" w:line="275" w:lineRule="auto"/>
        <w:ind w:left="306" w:right="6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(for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93" w:lineRule="exact"/>
        <w:ind w:left="119" w:right="6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PC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rters</w:t>
      </w:r>
      <w:r>
        <w:rPr>
          <w:rFonts w:ascii="Arial" w:hAnsi="Arial" w:cs="Arial" w:eastAsia="Arial"/>
          <w:sz w:val="24"/>
          <w:szCs w:val="24"/>
          <w:spacing w:val="34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ld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tres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NA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1" w:after="0" w:line="240" w:lineRule="auto"/>
        <w:ind w:left="29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39" w:after="0" w:line="273" w:lineRule="auto"/>
        <w:ind w:left="299" w:right="61" w:firstLine="-1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391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OWER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GRID: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SPV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from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DG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isol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DG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638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ONITORING: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8" w:lineRule="auto"/>
        <w:ind w:left="119" w:right="5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SCADA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auto"/>
        <w:ind w:left="839" w:right="54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PV</w:t>
      </w:r>
      <w:r>
        <w:rPr>
          <w:rFonts w:ascii="Arial" w:hAnsi="Arial" w:cs="Arial" w:eastAsia="Arial"/>
          <w:sz w:val="24"/>
          <w:szCs w:val="24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duction:</w:t>
      </w:r>
      <w:r>
        <w:rPr>
          <w:rFonts w:ascii="Arial" w:hAnsi="Arial" w:cs="Arial" w:eastAsia="Arial"/>
          <w:sz w:val="24"/>
          <w:szCs w:val="24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log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Cur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74" w:lineRule="auto"/>
        <w:ind w:left="839" w:right="52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Sol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46" w:after="0" w:line="240" w:lineRule="auto"/>
        <w:ind w:left="119" w:right="58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9" w:after="0" w:line="274" w:lineRule="auto"/>
        <w:ind w:left="839" w:right="50" w:firstLine="-7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178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709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b/>
          <w:bCs/>
        </w:rPr>
        <w:t>6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-3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NSFOR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VA,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VA,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ss(0.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idirectio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609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DISTRIBUTION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iel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DB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583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 </w:t>
      </w:r>
      <w:r>
        <w:rPr>
          <w:rFonts w:ascii="Arial" w:hAnsi="Arial" w:cs="Arial" w:eastAsia="Arial"/>
          <w:sz w:val="24"/>
          <w:szCs w:val="24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POWER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CONSU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PTION: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E.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Decisio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563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TERY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Q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UIR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76" w:lineRule="auto"/>
        <w:ind w:left="11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isting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syst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70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PROTECTIONS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713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Ligh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19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jc w:val="both"/>
        <w:spacing w:after="0"/>
        <w:sectPr>
          <w:pgMar w:header="0" w:footer="880" w:top="1100" w:bottom="1080" w:left="1300" w:right="960"/>
          <w:pgSz w:w="11920" w:h="16840"/>
        </w:sectPr>
      </w:pPr>
      <w:rPr/>
    </w:p>
    <w:p>
      <w:pPr>
        <w:spacing w:before="68" w:after="0" w:line="240" w:lineRule="auto"/>
        <w:ind w:left="119" w:right="725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1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DB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7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make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5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77" w:lineRule="auto"/>
        <w:ind w:left="119" w:right="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rcuit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sq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777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nding: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C)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(AC)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isol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Fus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isol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isol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533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LES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839" w:right="50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rked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VC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FRLS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from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DC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A.C.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93" w:lineRule="exact"/>
        <w:ind w:left="119" w:right="5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    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res</w:t>
      </w:r>
      <w:r>
        <w:rPr>
          <w:rFonts w:ascii="Arial" w:hAnsi="Arial" w:cs="Arial" w:eastAsia="Arial"/>
          <w:sz w:val="24"/>
          <w:szCs w:val="24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ke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46" w:after="0" w:line="274" w:lineRule="auto"/>
        <w:ind w:left="839" w:right="53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SPV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troller/in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SPV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</w:p>
    <w:p>
      <w:pPr>
        <w:spacing w:before="0" w:after="0" w:line="275" w:lineRule="auto"/>
        <w:ind w:left="839" w:right="52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0" w:after="0" w:line="293" w:lineRule="exact"/>
        <w:ind w:left="119" w:right="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     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All</w:t>
      </w:r>
      <w:r>
        <w:rPr>
          <w:rFonts w:ascii="Arial" w:hAnsi="Arial" w:cs="Arial" w:eastAsia="Arial"/>
          <w:sz w:val="24"/>
          <w:szCs w:val="24"/>
          <w:spacing w:val="3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l.</w:t>
      </w:r>
      <w:r>
        <w:rPr>
          <w:rFonts w:ascii="Arial" w:hAnsi="Arial" w:cs="Arial" w:eastAsia="Arial"/>
          <w:sz w:val="24"/>
          <w:szCs w:val="24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VC</w:t>
      </w:r>
      <w:r>
        <w:rPr>
          <w:rFonts w:ascii="Arial" w:hAnsi="Arial" w:cs="Arial" w:eastAsia="Arial"/>
          <w:sz w:val="24"/>
          <w:szCs w:val="24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PE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</w:t>
      </w:r>
      <w:r>
        <w:rPr>
          <w:rFonts w:ascii="Arial" w:hAnsi="Arial" w:cs="Arial" w:eastAsia="Arial"/>
          <w:sz w:val="24"/>
          <w:szCs w:val="24"/>
          <w:spacing w:val="7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827" w:right="57" w:firstLine="-70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GUIDELINES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ECTIV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EXPORT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VEN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BEL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6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Follo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iers.</w:t>
      </w:r>
    </w:p>
    <w:p>
      <w:pPr>
        <w:spacing w:before="39" w:after="0" w:line="273" w:lineRule="auto"/>
        <w:ind w:left="839" w:right="63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.5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SPV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auto"/>
        <w:ind w:left="839" w:right="62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" w:right="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Uti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19" w:right="203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±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%.</w:t>
      </w:r>
    </w:p>
    <w:p>
      <w:pPr>
        <w:jc w:val="both"/>
        <w:spacing w:after="0"/>
        <w:sectPr>
          <w:pgMar w:header="0" w:footer="880" w:top="1100" w:bottom="1080" w:left="1300" w:right="960"/>
          <w:pgSz w:w="11920" w:h="16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1" w:lineRule="exact"/>
        <w:ind w:left="3726" w:right="408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CTION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251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ITTING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880" w:right="351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Letter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hould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Letter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4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Consortium)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59" w:right="-20"/>
        <w:jc w:val="left"/>
        <w:tabs>
          <w:tab w:pos="2500" w:val="left"/>
          <w:tab w:pos="45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  <w:t>Ref.No.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_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-3"/>
          <w:b/>
          <w:bCs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te</w:t>
      </w:r>
      <w:r>
        <w:rPr>
          <w:rFonts w:ascii="Arial" w:hAnsi="Arial" w:cs="Arial" w:eastAsia="Arial"/>
          <w:sz w:val="24"/>
          <w:szCs w:val="24"/>
          <w:spacing w:val="2"/>
          <w:b/>
          <w:bCs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59" w:right="-20"/>
        <w:jc w:val="left"/>
        <w:tabs>
          <w:tab w:pos="28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From:</w:t>
      </w:r>
      <w:r>
        <w:rPr>
          <w:rFonts w:ascii="Arial" w:hAnsi="Arial" w:cs="Arial" w:eastAsia="Arial"/>
          <w:sz w:val="24"/>
          <w:szCs w:val="24"/>
          <w:spacing w:val="6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(Ins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Bidding</w:t>
      </w:r>
      <w:r>
        <w:rPr>
          <w:rFonts w:ascii="Arial" w:hAnsi="Arial" w:cs="Arial" w:eastAsia="Arial"/>
          <w:sz w:val="24"/>
          <w:szCs w:val="24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/L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71" w:lineRule="exact"/>
        <w:ind w:left="4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06.940002pt;margin-top:46.947845pt;width:120.060006pt;height:.1pt;mso-position-horizontal-relative:page;mso-position-vertical-relative:paragraph;z-index:-5774" coordorigin="2139,939" coordsize="2401,2">
            <v:shape style="position:absolute;left:2139;top:939;width:2401;height:2" coordorigin="2139,939" coordsize="2401,0" path="m2139,939l4540,939e" filled="f" stroked="t" strokeweight="1.06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Biddi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rtium)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459" w:right="8119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06.940002pt;margin-top:-17.252159pt;width:120.060006pt;height:.1pt;mso-position-horizontal-relative:page;mso-position-vertical-relative:paragraph;z-index:-5773" coordorigin="2139,-345" coordsize="2401,2">
            <v:shape style="position:absolute;left:2139;top:-345;width:2401;height:2" coordorigin="2139,-345" coordsize="2401,0" path="m2139,-345l4540,-345e" filled="f" stroked="t" strokeweight="1.06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#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#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71" w:lineRule="exact"/>
        <w:ind w:left="4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il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dd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#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64" w:lineRule="auto"/>
        <w:ind w:left="1179" w:right="430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NBCC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1"/>
        </w:rPr>
        <w:t>h</w:t>
      </w:r>
      <w:r>
        <w:rPr>
          <w:rFonts w:ascii="Arial" w:hAnsi="Arial" w:cs="Arial" w:eastAsia="Arial"/>
          <w:sz w:val="16"/>
          <w:szCs w:val="16"/>
          <w:spacing w:val="22"/>
          <w:w w:val="100"/>
          <w:position w:val="1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Flo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V,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t,</w:t>
      </w:r>
    </w:p>
    <w:p>
      <w:pPr>
        <w:spacing w:before="16" w:after="0" w:line="271" w:lineRule="exact"/>
        <w:ind w:left="11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New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lhi-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110017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47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</w:p>
    <w:p>
      <w:pPr>
        <w:spacing w:before="41" w:after="0" w:line="240" w:lineRule="auto"/>
        <w:ind w:left="459" w:right="428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ia”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7" w:right="781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Sir,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459" w:right="51" w:firstLine="-1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‘Bid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]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</w:p>
    <w:p>
      <w:pPr>
        <w:jc w:val="both"/>
        <w:spacing w:after="0"/>
        <w:sectPr>
          <w:pgMar w:header="0" w:footer="880" w:top="1560" w:bottom="1080" w:left="1680" w:right="960"/>
          <w:pgSz w:w="11920" w:h="16840"/>
        </w:sectPr>
      </w:pPr>
      <w:rPr/>
    </w:p>
    <w:p>
      <w:pPr>
        <w:spacing w:before="68" w:after="0" w:line="275" w:lineRule="auto"/>
        <w:ind w:left="45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/Ulti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809" w:right="54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RFS,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clos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9" w:right="733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Bond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19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Rs……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.(I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t),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…………[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]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</w:p>
    <w:p>
      <w:pPr>
        <w:spacing w:before="3" w:after="0" w:line="240" w:lineRule="auto"/>
        <w:ind w:left="819" w:right="6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</w:p>
    <w:p>
      <w:pPr>
        <w:spacing w:before="41" w:after="0" w:line="275" w:lineRule="auto"/>
        <w:ind w:left="819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………….in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809" w:right="49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9" w:right="70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732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732" w:right="6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9" w:right="246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gul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19"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ian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9" w:right="662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880" w:top="1080" w:bottom="1080" w:left="1680" w:right="960"/>
          <w:pgSz w:w="11920" w:h="16840"/>
        </w:sectPr>
      </w:pPr>
      <w:rPr/>
    </w:p>
    <w:p>
      <w:pPr>
        <w:spacing w:before="68" w:after="0" w:line="240" w:lineRule="auto"/>
        <w:ind w:left="819" w:right="281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r: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19" w:right="195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Fax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9" w:lineRule="auto"/>
        <w:ind w:left="809" w:right="53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clos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I)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+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r]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809" w:right="57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from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809" w:right="57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rsta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9" w:right="6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10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42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21" w:after="0" w:line="240" w:lineRule="auto"/>
        <w:ind w:left="809" w:right="137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809" w:right="51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</w:rPr>
        <w:t>11</w:t>
      </w:r>
      <w:r>
        <w:rPr>
          <w:rFonts w:ascii="Arial" w:hAnsi="Arial" w:cs="Arial" w:eastAsia="Arial"/>
          <w:sz w:val="24"/>
          <w:szCs w:val="24"/>
          <w:spacing w:val="0"/>
        </w:rPr>
        <w:t>.</w:t>
      </w:r>
      <w:r>
        <w:rPr>
          <w:rFonts w:ascii="Arial" w:hAnsi="Arial" w:cs="Arial" w:eastAsia="Arial"/>
          <w:sz w:val="24"/>
          <w:szCs w:val="24"/>
          <w:spacing w:val="-42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so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19" w:right="32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                        </w:t>
      </w:r>
      <w:r>
        <w:rPr>
          <w:rFonts w:ascii="Arial" w:hAnsi="Arial" w:cs="Arial" w:eastAsia="Arial"/>
          <w:sz w:val="24"/>
          <w:szCs w:val="24"/>
          <w:spacing w:val="7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              </w:t>
      </w:r>
      <w:r>
        <w:rPr>
          <w:rFonts w:ascii="Arial" w:hAnsi="Arial" w:cs="Arial" w:eastAsia="Arial"/>
          <w:sz w:val="24"/>
          <w:szCs w:val="24"/>
          <w:spacing w:val="7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19" w:right="687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19" w:right="67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19" w:right="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ose</w:t>
      </w:r>
      <w:r>
        <w:rPr>
          <w:rFonts w:ascii="Arial" w:hAnsi="Arial" w:cs="Arial" w:eastAsia="Arial"/>
          <w:sz w:val="24"/>
          <w:szCs w:val="2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819" w:right="51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rn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/B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olution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ued.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880" w:top="1080" w:bottom="1080" w:left="1680" w:right="960"/>
          <w:pgSz w:w="11920" w:h="16840"/>
        </w:sectPr>
      </w:pPr>
      <w:rPr/>
    </w:p>
    <w:p>
      <w:pPr>
        <w:spacing w:before="65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304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CI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DE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ILS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54.599991" w:type="dxa"/>
      </w:tblPr>
      <w:tblGrid/>
      <w:tr>
        <w:trPr>
          <w:trHeight w:val="962" w:hRule="exact"/>
        </w:trPr>
        <w:tc>
          <w:tcPr>
            <w:tcW w:w="7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75" w:lineRule="auto"/>
              <w:ind w:left="210" w:right="151" w:firstLine="1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Sl.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22" w:right="20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586" w:right="56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Cities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8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415" w:right="39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Pro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75" w:lineRule="auto"/>
              <w:ind w:left="242" w:right="22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ifi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6" w:hRule="exact"/>
        </w:trPr>
        <w:tc>
          <w:tcPr>
            <w:tcW w:w="7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75" w:lineRule="auto"/>
              <w:ind w:left="544" w:right="75" w:firstLine="-39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ck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7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49" w:hRule="exact"/>
        </w:trPr>
        <w:tc>
          <w:tcPr>
            <w:tcW w:w="7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646" w:hRule="exact"/>
        </w:trPr>
        <w:tc>
          <w:tcPr>
            <w:tcW w:w="75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1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8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51" w:hRule="exact"/>
        </w:trPr>
        <w:tc>
          <w:tcPr>
            <w:tcW w:w="7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7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643" w:hRule="exact"/>
        </w:trPr>
        <w:tc>
          <w:tcPr>
            <w:tcW w:w="75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1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51" w:hRule="exact"/>
        </w:trPr>
        <w:tc>
          <w:tcPr>
            <w:tcW w:w="7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49" w:hRule="exact"/>
        </w:trPr>
        <w:tc>
          <w:tcPr>
            <w:tcW w:w="7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646" w:hRule="exact"/>
        </w:trPr>
        <w:tc>
          <w:tcPr>
            <w:tcW w:w="75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pur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49" w:hRule="exact"/>
        </w:trPr>
        <w:tc>
          <w:tcPr>
            <w:tcW w:w="7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51" w:hRule="exact"/>
        </w:trPr>
        <w:tc>
          <w:tcPr>
            <w:tcW w:w="7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49" w:hRule="exact"/>
        </w:trPr>
        <w:tc>
          <w:tcPr>
            <w:tcW w:w="75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916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2" w:right="9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41" w:after="0" w:line="240" w:lineRule="auto"/>
              <w:ind w:left="600" w:right="58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51" w:hRule="exact"/>
        </w:trPr>
        <w:tc>
          <w:tcPr>
            <w:tcW w:w="7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49" w:hRule="exact"/>
        </w:trPr>
        <w:tc>
          <w:tcPr>
            <w:tcW w:w="7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51" w:hRule="exact"/>
        </w:trPr>
        <w:tc>
          <w:tcPr>
            <w:tcW w:w="75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916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8" w:right="19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43" w:after="0" w:line="240" w:lineRule="auto"/>
              <w:ind w:left="559" w:right="54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49" w:hRule="exact"/>
        </w:trPr>
        <w:tc>
          <w:tcPr>
            <w:tcW w:w="754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452" w:hRule="exact"/>
        </w:trPr>
        <w:tc>
          <w:tcPr>
            <w:tcW w:w="7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16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</w:tbl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8032" w:right="92" w:firstLine="-297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right"/>
        <w:spacing w:after="0"/>
        <w:sectPr>
          <w:pgMar w:header="0" w:footer="880" w:top="1400" w:bottom="1080" w:left="1680" w:right="960"/>
          <w:pgSz w:w="11920" w:h="16840"/>
        </w:sectPr>
      </w:pPr>
      <w:rPr/>
    </w:p>
    <w:p>
      <w:pPr>
        <w:spacing w:before="68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4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528" w:hRule="exact"/>
        </w:trPr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41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8" w:hRule="exact"/>
        </w:trPr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ress</w:t>
            </w:r>
          </w:p>
        </w:tc>
        <w:tc>
          <w:tcPr>
            <w:tcW w:w="411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8" w:hRule="exact"/>
        </w:trPr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Fax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</w:t>
            </w:r>
          </w:p>
        </w:tc>
        <w:tc>
          <w:tcPr>
            <w:tcW w:w="411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il</w:t>
            </w:r>
          </w:p>
        </w:tc>
        <w:tc>
          <w:tcPr>
            <w:tcW w:w="41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9" w:hRule="exact"/>
        </w:trPr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site</w:t>
            </w:r>
          </w:p>
        </w:tc>
        <w:tc>
          <w:tcPr>
            <w:tcW w:w="41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81" w:hRule="exact"/>
        </w:trPr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(s)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ith</w:t>
            </w:r>
          </w:p>
          <w:p>
            <w:pPr>
              <w:spacing w:before="43" w:after="0" w:line="275" w:lineRule="auto"/>
              <w:ind w:left="102" w:right="32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</w:p>
        </w:tc>
        <w:tc>
          <w:tcPr>
            <w:tcW w:w="411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411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81" w:hRule="exact"/>
        </w:trPr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Artic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43" w:after="0" w:line="275" w:lineRule="auto"/>
              <w:ind w:left="102" w:right="3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cle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Ass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411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45" w:hRule="exact"/>
        </w:trPr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ress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411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78" w:hRule="exact"/>
        </w:trPr>
        <w:tc>
          <w:tcPr>
            <w:tcW w:w="85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41" w:after="0" w:line="276" w:lineRule="auto"/>
              <w:ind w:left="102" w:right="16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rtaki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king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rk.</w:t>
            </w:r>
          </w:p>
        </w:tc>
        <w:tc>
          <w:tcPr>
            <w:tcW w:w="411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85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11.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43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(pl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s)</w:t>
            </w:r>
          </w:p>
        </w:tc>
        <w:tc>
          <w:tcPr>
            <w:tcW w:w="411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00" w:hRule="exact"/>
        </w:trPr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12.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3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rship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ruct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76" w:lineRule="auto"/>
              <w:ind w:left="102" w:right="11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rescr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u w:val="thick" w:color="000000"/>
              </w:rPr>
              <w:t>Form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u w:val="thick" w:color="0000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  <w:u w:val="thick" w:color="000000"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u w:val="thick" w:color="0000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u w:val="thick" w:color="000000"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  <w:b/>
                <w:bCs/>
                <w:u w:val="thick" w:color="0000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  <w:b/>
                <w:bCs/>
                <w:u w:val="thick" w:color="000000"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  <w:u w:val="thick" w:color="0000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1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880" w:top="1080" w:bottom="1080" w:left="1440" w:right="960"/>
          <w:pgSz w:w="11920" w:h="16840"/>
        </w:sectPr>
      </w:pPr>
      <w:rPr/>
    </w:p>
    <w:p>
      <w:pPr>
        <w:spacing w:before="68" w:after="0" w:line="271" w:lineRule="exact"/>
        <w:ind w:right="90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Form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65" w:type="dxa"/>
      </w:tblPr>
      <w:tblGrid/>
      <w:tr>
        <w:trPr>
          <w:trHeight w:val="845" w:hRule="exact"/>
        </w:trPr>
        <w:tc>
          <w:tcPr>
            <w:tcW w:w="23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36" w:right="11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ity</w:t>
            </w:r>
          </w:p>
          <w:p>
            <w:pPr>
              <w:spacing w:before="41" w:after="0" w:line="240" w:lineRule="auto"/>
              <w:ind w:left="755" w:right="73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ldi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</w:p>
        </w:tc>
        <w:tc>
          <w:tcPr>
            <w:tcW w:w="28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278" w:right="26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</w:p>
          <w:p>
            <w:pPr>
              <w:spacing w:before="41" w:after="0" w:line="240" w:lineRule="auto"/>
              <w:ind w:left="626" w:right="60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21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24" w:right="40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ity</w:t>
            </w:r>
          </w:p>
          <w:p>
            <w:pPr>
              <w:spacing w:before="41" w:after="0" w:line="240" w:lineRule="auto"/>
              <w:ind w:left="631" w:right="6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ldi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</w:p>
        </w:tc>
      </w:tr>
      <w:tr>
        <w:trPr>
          <w:trHeight w:val="528" w:hRule="exact"/>
        </w:trPr>
        <w:tc>
          <w:tcPr>
            <w:tcW w:w="237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83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23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8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8" w:hRule="exact"/>
        </w:trPr>
        <w:tc>
          <w:tcPr>
            <w:tcW w:w="23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8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8032" w:right="92" w:firstLine="-297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right"/>
        <w:spacing w:after="0"/>
        <w:sectPr>
          <w:pgMar w:header="0" w:footer="880" w:top="1080" w:bottom="1080" w:left="1680" w:right="960"/>
          <w:pgSz w:w="11920" w:h="16840"/>
        </w:sectPr>
      </w:pPr>
      <w:rPr/>
    </w:p>
    <w:p>
      <w:pPr>
        <w:spacing w:before="62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1" w:lineRule="exact"/>
        <w:ind w:left="312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DEC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THE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644" w:right="290" w:firstLine="-415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be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ubmit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Bidder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or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Consort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um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59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r)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39" w:right="59" w:firstLine="-27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sks,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ctly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39" w:right="55" w:firstLine="-27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ware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rding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9" w:right="51" w:firstLine="-27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9" w:right="51" w:firstLine="-27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sion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9" w:right="65" w:firstLine="-27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ises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439" w:right="69" w:firstLine="-27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rules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ict,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400" w:right="6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/D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0" w:right="60" w:firstLine="-28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true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0" w:footer="880" w:top="1360" w:bottom="1080" w:left="1160" w:right="960"/>
          <w:pgSz w:w="11920" w:h="16840"/>
        </w:sectPr>
      </w:pPr>
      <w:rPr/>
    </w:p>
    <w:p>
      <w:pPr>
        <w:spacing w:before="68" w:after="0" w:line="276" w:lineRule="auto"/>
        <w:ind w:left="402" w:right="58" w:firstLine="-283"/>
        <w:jc w:val="both"/>
        <w:tabs>
          <w:tab w:pos="4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i.</w:t>
        <w:tab/>
        <w:tab/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isors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402" w:right="53" w:firstLine="-28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ii.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ities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cts.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713" w:right="1687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PROFOR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NK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BOND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2058" w:right="2039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66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.: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Date: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71" w:lineRule="exact"/>
        <w:ind w:left="588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Bank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ua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No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880" w:top="1560" w:bottom="1080" w:left="1300" w:right="960"/>
          <w:pgSz w:w="11920" w:h="16840"/>
        </w:sectPr>
      </w:pPr>
      <w:rPr/>
    </w:p>
    <w:p>
      <w:pPr>
        <w:spacing w:before="29" w:after="0" w:line="240" w:lineRule="auto"/>
        <w:ind w:left="119" w:right="-7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right="510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NBCC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–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1"/>
        </w:rPr>
        <w:t>h</w:t>
      </w:r>
      <w:r>
        <w:rPr>
          <w:rFonts w:ascii="Arial" w:hAnsi="Arial" w:cs="Arial" w:eastAsia="Arial"/>
          <w:sz w:val="16"/>
          <w:szCs w:val="16"/>
          <w:spacing w:val="22"/>
          <w:w w:val="100"/>
          <w:position w:val="1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Flo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t,</w:t>
      </w:r>
    </w:p>
    <w:p>
      <w:pPr>
        <w:spacing w:before="21" w:after="0" w:line="271" w:lineRule="exact"/>
        <w:ind w:right="670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New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lhi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110017.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40"/>
          <w:pgMar w:top="1560" w:bottom="280" w:left="1300" w:right="960"/>
          <w:cols w:num="2" w:equalWidth="0">
            <w:col w:w="467" w:space="372"/>
            <w:col w:w="8821"/>
          </w:cols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9" w:right="852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Sir,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No.</w:t>
      </w:r>
    </w:p>
    <w:p>
      <w:pPr>
        <w:spacing w:before="43" w:after="0" w:line="276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………………….………………………………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^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‘’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Name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k]…………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(#)………………………………….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ia]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0" w:after="0" w:line="276" w:lineRule="auto"/>
        <w:ind w:left="119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‘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’………………………………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(*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‘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(@)………………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5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</w:t>
      </w:r>
    </w:p>
    <w:p>
      <w:pPr>
        <w:spacing w:before="0" w:after="0" w:line="276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]………………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5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k,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</w:p>
    <w:p>
      <w:pPr>
        <w:spacing w:before="40" w:after="0" w:line="240" w:lineRule="auto"/>
        <w:ind w:left="119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3" w:after="0" w:line="240" w:lineRule="auto"/>
        <w:ind w:left="119" w:right="304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t……………….</w:t>
      </w:r>
    </w:p>
    <w:p>
      <w:pPr>
        <w:jc w:val="both"/>
        <w:spacing w:after="0"/>
        <w:sectPr>
          <w:type w:val="continuous"/>
          <w:pgSz w:w="11920" w:h="16840"/>
          <w:pgMar w:top="1560" w:bottom="280" w:left="1300" w:right="96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9" w:right="-20"/>
        <w:jc w:val="left"/>
        <w:tabs>
          <w:tab w:pos="73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……………………………………………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re)</w:t>
      </w:r>
    </w:p>
    <w:p>
      <w:pPr>
        <w:spacing w:before="2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</w:t>
      </w:r>
    </w:p>
    <w:p>
      <w:pPr>
        <w:spacing w:before="21" w:after="0" w:line="271" w:lineRule="exact"/>
        <w:ind w:left="15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(Si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880" w:top="1560" w:bottom="1080" w:left="1300" w:right="9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839" w:right="-7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……………………………………………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6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</w:t>
      </w:r>
    </w:p>
    <w:p>
      <w:pPr>
        <w:spacing w:before="41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….</w:t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  <w:cols w:num="2" w:equalWidth="0">
            <w:col w:w="4919" w:space="960"/>
            <w:col w:w="3781"/>
          </w:cols>
        </w:sectPr>
      </w:pPr>
      <w:rPr/>
    </w:p>
    <w:p>
      <w:pPr>
        <w:spacing w:before="46" w:after="0" w:line="240" w:lineRule="auto"/>
        <w:ind w:left="1559" w:right="-20"/>
        <w:jc w:val="left"/>
        <w:tabs>
          <w:tab w:pos="59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</w:p>
    <w:p>
      <w:pPr>
        <w:spacing w:before="41" w:after="0" w:line="271" w:lineRule="exact"/>
        <w:ind w:left="594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6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………………………….</w:t>
      </w:r>
    </w:p>
    <w:p>
      <w:pPr>
        <w:spacing w:before="4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……………………………………………</w:t>
      </w:r>
    </w:p>
    <w:p>
      <w:pPr>
        <w:spacing w:before="44" w:after="0" w:line="240" w:lineRule="auto"/>
        <w:ind w:left="15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(Of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ress)</w:t>
      </w:r>
    </w:p>
    <w:p>
      <w:pPr>
        <w:spacing w:before="38" w:after="0" w:line="240" w:lineRule="auto"/>
        <w:ind w:left="587" w:right="-20"/>
        <w:jc w:val="left"/>
        <w:tabs>
          <w:tab w:pos="5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…………………………..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0" w:after="0" w:line="240" w:lineRule="auto"/>
        <w:ind w:left="583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No……………………………………</w:t>
      </w:r>
    </w:p>
    <w:p>
      <w:pPr>
        <w:spacing w:before="0" w:after="0" w:line="240" w:lineRule="auto"/>
        <w:ind w:left="583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87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</w:t>
      </w:r>
    </w:p>
    <w:p>
      <w:pPr>
        <w:spacing w:before="0" w:after="0" w:line="240" w:lineRule="auto"/>
        <w:ind w:right="1464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41" w:after="0" w:line="240" w:lineRule="auto"/>
        <w:ind w:left="546" w:right="-20"/>
        <w:jc w:val="left"/>
        <w:tabs>
          <w:tab w:pos="10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(*)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41" w:after="0" w:line="240" w:lineRule="auto"/>
        <w:ind w:left="98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(#)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3" w:after="0" w:line="275" w:lineRule="auto"/>
        <w:ind w:left="1396" w:right="50" w:firstLine="-40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(@)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Six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ing.</w:t>
      </w:r>
    </w:p>
    <w:p>
      <w:pPr>
        <w:spacing w:before="1" w:after="0" w:line="240" w:lineRule="auto"/>
        <w:ind w:left="4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43" w:after="0" w:line="275" w:lineRule="auto"/>
        <w:ind w:left="839" w:right="64" w:firstLine="-36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r/b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</w:sectPr>
      </w:pPr>
      <w:rPr/>
    </w:p>
    <w:p>
      <w:pPr>
        <w:spacing w:before="68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658" w:right="264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PERFO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SEC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RITY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6" w:right="8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k)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Bank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No.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:…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45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Date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918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590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</w:p>
    <w:p>
      <w:pPr>
        <w:spacing w:before="41" w:after="0" w:line="240" w:lineRule="auto"/>
        <w:ind w:left="119" w:right="69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NBCC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-1,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273" w:lineRule="auto"/>
        <w:ind w:left="119" w:right="707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1"/>
        </w:rPr>
        <w:t>h</w:t>
      </w:r>
      <w:r>
        <w:rPr>
          <w:rFonts w:ascii="Arial" w:hAnsi="Arial" w:cs="Arial" w:eastAsia="Arial"/>
          <w:sz w:val="16"/>
          <w:szCs w:val="16"/>
          <w:spacing w:val="22"/>
          <w:w w:val="100"/>
          <w:position w:val="1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Flo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Vih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t,</w:t>
      </w:r>
    </w:p>
    <w:p>
      <w:pPr>
        <w:spacing w:before="4" w:after="0" w:line="240" w:lineRule="auto"/>
        <w:ind w:left="119" w:right="742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110017.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840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]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‘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ression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inistra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6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]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0" w:after="0" w:line="276" w:lineRule="auto"/>
        <w:ind w:left="119" w:right="4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………………………………………….(h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‘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ression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inistr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</w:p>
    <w:p>
      <w:pPr>
        <w:spacing w:before="3" w:after="0" w:line="240" w:lineRule="auto"/>
        <w:ind w:left="119"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</w:p>
    <w:p>
      <w:pPr>
        <w:spacing w:before="41" w:after="0" w:line="240" w:lineRule="auto"/>
        <w:ind w:left="119" w:right="6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</w:p>
    <w:p>
      <w:pPr>
        <w:spacing w:before="41" w:after="0" w:line="240" w:lineRule="auto"/>
        <w:ind w:left="119" w:right="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……….(*)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……………….%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t)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119" w:right="884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SECI.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k]……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‘B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k’,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ssion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inist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0" w:after="0" w:line="276" w:lineRule="auto"/>
        <w:ind w:left="11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(*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@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s/mo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r]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</w:p>
    <w:p>
      <w:pPr>
        <w:jc w:val="both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68" w:after="0" w:line="275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4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way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itled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ities.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….(*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………………….(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@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………………[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]……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9" w:right="5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                         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19" w:right="201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847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itne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839" w:right="4372" w:firstLine="-7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.…………………………………………………….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re)………………………………….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re)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39" w:right="4214" w:firstLine="-7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jc w:val="left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68" w:after="0" w:line="240" w:lineRule="auto"/>
        <w:ind w:left="37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………………………………………………………</w:t>
      </w:r>
    </w:p>
    <w:p>
      <w:pPr>
        <w:spacing w:before="41" w:after="0" w:line="275" w:lineRule="auto"/>
        <w:ind w:left="5159" w:right="2039" w:firstLine="-144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6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</w:p>
    <w:p>
      <w:pPr>
        <w:spacing w:before="5" w:after="0" w:line="830" w:lineRule="atLeast"/>
        <w:ind w:left="839" w:right="374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No…………………………………………………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………………………….</w:t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9" w:right="877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19" w:right="5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286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(*)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ts.</w:t>
      </w:r>
    </w:p>
    <w:p>
      <w:pPr>
        <w:spacing w:before="43" w:after="0" w:line="240" w:lineRule="auto"/>
        <w:ind w:left="46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(#)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38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(@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4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68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66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CK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NK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528" w:hRule="exact"/>
        </w:trPr>
        <w:tc>
          <w:tcPr>
            <w:tcW w:w="8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3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2628" w:right="261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Detai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9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ES/NO.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8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3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43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9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71" w:hRule="exact"/>
        </w:trPr>
        <w:tc>
          <w:tcPr>
            <w:tcW w:w="89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30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7" w:after="0" w:line="276" w:lineRule="auto"/>
              <w:ind w:left="102" w:right="13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rch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rch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ck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r?</w:t>
            </w:r>
            <w:r>
              <w:rPr>
                <w:rFonts w:ascii="Arial" w:hAnsi="Arial" w:cs="Arial" w:eastAsia="Arial"/>
                <w:sz w:val="24"/>
                <w:szCs w:val="24"/>
                <w:spacing w:val="6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(The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</w:p>
          <w:p>
            <w:pPr>
              <w:spacing w:before="0" w:after="0" w:line="276" w:lineRule="auto"/>
              <w:ind w:left="102" w:right="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rch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rty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issu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lso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six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ion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BG).</w:t>
            </w:r>
          </w:p>
        </w:tc>
        <w:tc>
          <w:tcPr>
            <w:tcW w:w="119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42" w:hRule="exact"/>
        </w:trPr>
        <w:tc>
          <w:tcPr>
            <w:tcW w:w="89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c)</w:t>
            </w:r>
          </w:p>
        </w:tc>
        <w:tc>
          <w:tcPr>
            <w:tcW w:w="730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G?</w:t>
            </w:r>
          </w:p>
        </w:tc>
        <w:tc>
          <w:tcPr>
            <w:tcW w:w="119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81" w:hRule="exact"/>
        </w:trPr>
        <w:tc>
          <w:tcPr>
            <w:tcW w:w="89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30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841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initi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41" w:after="0" w:line="275" w:lineRule="auto"/>
              <w:ind w:left="102" w:right="102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?</w:t>
            </w:r>
            <w:r>
              <w:rPr>
                <w:rFonts w:ascii="Arial" w:hAnsi="Arial" w:cs="Arial" w:eastAsia="Arial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lars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incl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rescr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?</w:t>
            </w:r>
          </w:p>
        </w:tc>
        <w:tc>
          <w:tcPr>
            <w:tcW w:w="119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52" w:hRule="exact"/>
        </w:trPr>
        <w:tc>
          <w:tcPr>
            <w:tcW w:w="89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30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275" w:lineRule="auto"/>
              <w:ind w:left="102" w:right="28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ith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rescr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?</w:t>
            </w:r>
          </w:p>
        </w:tc>
        <w:tc>
          <w:tcPr>
            <w:tcW w:w="119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898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30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le)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BG</w:t>
            </w:r>
          </w:p>
          <w:p>
            <w:pPr>
              <w:spacing w:before="43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ctly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</w:p>
        </w:tc>
        <w:tc>
          <w:tcPr>
            <w:tcW w:w="119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32" w:hRule="exact"/>
        </w:trPr>
        <w:tc>
          <w:tcPr>
            <w:tcW w:w="89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i)</w:t>
            </w:r>
          </w:p>
        </w:tc>
        <w:tc>
          <w:tcPr>
            <w:tcW w:w="730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0" w:after="0" w:line="275" w:lineRule="auto"/>
              <w:ind w:left="102" w:right="30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/c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t?</w:t>
            </w:r>
          </w:p>
        </w:tc>
        <w:tc>
          <w:tcPr>
            <w:tcW w:w="119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880" w:top="1080" w:bottom="1080" w:left="1200" w:right="960"/>
          <w:pgSz w:w="11920" w:h="16840"/>
        </w:sectPr>
      </w:pPr>
      <w:rPr/>
    </w:p>
    <w:p>
      <w:pPr>
        <w:spacing w:before="68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441" w:right="341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TTOR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" w:right="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non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udi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tamp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pap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ppro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lue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Stamp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839" w:right="57" w:firstLine="-720"/>
        <w:jc w:val="both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(a)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orn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Bidding</w:t>
      </w:r>
      <w:r>
        <w:rPr>
          <w:rFonts w:ascii="Arial" w:hAnsi="Arial" w:cs="Arial" w:eastAsia="Arial"/>
          <w:sz w:val="24"/>
          <w:szCs w:val="2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mb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horiz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’s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hori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r./Ms.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……………………………..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true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(PHA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II)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0" w:after="0" w:line="276" w:lineRule="auto"/>
        <w:ind w:left="119" w:right="5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(SECI),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rgy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19" w:right="6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" w:right="6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65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ithin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75" w:lineRule="auto"/>
        <w:ind w:left="119" w:right="53"/>
        <w:jc w:val="left"/>
        <w:tabs>
          <w:tab w:pos="4820" w:val="left"/>
          <w:tab w:pos="5800" w:val="left"/>
          <w:tab w:pos="6420" w:val="left"/>
          <w:tab w:pos="7300" w:val="left"/>
          <w:tab w:pos="7780" w:val="left"/>
          <w:tab w:pos="84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………………………………………………..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(Ins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ompa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rough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hand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Board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rn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Dated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………………………………………………..</w:t>
      </w:r>
    </w:p>
    <w:p>
      <w:pPr>
        <w:spacing w:before="43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ddre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tamp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Common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has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uant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Board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olution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dated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ITNE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…………………………………………………………..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552" w:lineRule="auto"/>
        <w:ind w:left="839" w:right="353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240" w:lineRule="auto"/>
        <w:ind w:left="119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………………………………………………………….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880" w:top="1400" w:bottom="1080" w:left="1300" w:right="960"/>
          <w:pgSz w:w="11920" w:h="16840"/>
        </w:sectPr>
      </w:pPr>
      <w:rPr/>
    </w:p>
    <w:p>
      <w:pPr>
        <w:spacing w:before="68" w:after="0" w:line="240" w:lineRule="auto"/>
        <w:ind w:left="8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839" w:right="53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(1)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t(s)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Fur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t(s)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839" w:right="50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(2)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iary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Act,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Act,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839" w:right="59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(3)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Also,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t(s)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t(s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880" w:top="1080" w:bottom="1080" w:left="1300" w:right="960"/>
          <w:pgSz w:w="11920" w:h="16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99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CONSORTIUM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380" w:right="3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be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on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i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ju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st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mp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er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ap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i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ia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lue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amp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Act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ant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pl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  <w:i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9"/>
          <w:b/>
          <w:bCs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  <w:i/>
        </w:rPr>
        <w:t>io</w:t>
      </w:r>
      <w:r>
        <w:rPr>
          <w:rFonts w:ascii="Arial" w:hAnsi="Arial" w:cs="Arial" w:eastAsia="Arial"/>
          <w:sz w:val="20"/>
          <w:szCs w:val="20"/>
          <w:spacing w:val="3"/>
          <w:w w:val="99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  <w:i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1" w:right="66"/>
        <w:jc w:val="center"/>
        <w:tabs>
          <w:tab w:pos="87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HIS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t”)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1" w:after="0" w:line="271" w:lineRule="exact"/>
        <w:ind w:left="2176" w:right="-20"/>
        <w:jc w:val="left"/>
        <w:tabs>
          <w:tab w:pos="3300" w:val="left"/>
          <w:tab w:pos="4780" w:val="left"/>
          <w:tab w:pos="5760" w:val="left"/>
          <w:tab w:pos="7020" w:val="left"/>
          <w:tab w:pos="8200" w:val="left"/>
          <w:tab w:pos="89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70.944pt;margin-top:15.31586pt;width:73.428003pt;height:.1pt;mso-position-horizontal-relative:page;mso-position-vertical-relative:paragraph;z-index:-5772" coordorigin="1419,306" coordsize="1469,2">
            <v:shape style="position:absolute;left:1419;top:306;width:1469;height:2" coordorigin="1419,306" coordsize="1469,0" path="m1419,306l2887,306e" filled="f" stroked="t" strokeweight=".75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3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n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/s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[i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rt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</w:t>
        <w:tab/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880" w:top="1560" w:bottom="1080" w:left="1300" w:right="960"/>
          <w:pgSz w:w="11920" w:h="16840"/>
        </w:sectPr>
      </w:pPr>
      <w:rPr/>
    </w:p>
    <w:p>
      <w:pPr>
        <w:spacing w:before="48" w:after="0" w:line="271" w:lineRule="exact"/>
        <w:ind w:left="119" w:right="-76"/>
        <w:jc w:val="left"/>
        <w:tabs>
          <w:tab w:pos="73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r]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48" w:after="0" w:line="271" w:lineRule="exact"/>
        <w:ind w:right="-20"/>
        <w:jc w:val="left"/>
        <w:tabs>
          <w:tab w:pos="64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  <w:cols w:num="2" w:equalWidth="0">
            <w:col w:w="7333" w:space="514"/>
            <w:col w:w="1813"/>
          </w:cols>
        </w:sectPr>
      </w:pPr>
      <w:rPr/>
    </w:p>
    <w:p>
      <w:pPr>
        <w:spacing w:before="46" w:after="0" w:line="271" w:lineRule="exact"/>
        <w:ind w:left="119" w:right="-76"/>
        <w:jc w:val="left"/>
        <w:tabs>
          <w:tab w:pos="65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position w:val="-1"/>
        </w:rPr>
        <w:t>inc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rp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ra</w:t>
      </w:r>
      <w:r>
        <w:rPr>
          <w:rFonts w:ascii="Arial" w:hAnsi="Arial" w:cs="Arial" w:eastAsia="Arial"/>
          <w:sz w:val="24"/>
          <w:szCs w:val="24"/>
          <w:spacing w:val="-2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8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7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6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la</w:t>
      </w:r>
      <w:r>
        <w:rPr>
          <w:rFonts w:ascii="Arial" w:hAnsi="Arial" w:cs="Arial" w:eastAsia="Arial"/>
          <w:sz w:val="24"/>
          <w:szCs w:val="24"/>
          <w:spacing w:val="-2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6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6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46" w:after="0" w:line="271" w:lineRule="exact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59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ing</w:t>
      </w:r>
      <w:r>
        <w:rPr>
          <w:rFonts w:ascii="Arial" w:hAnsi="Arial" w:cs="Arial" w:eastAsia="Arial"/>
          <w:sz w:val="24"/>
          <w:szCs w:val="24"/>
          <w:spacing w:val="6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its</w:t>
      </w:r>
      <w:r>
        <w:rPr>
          <w:rFonts w:ascii="Arial" w:hAnsi="Arial" w:cs="Arial" w:eastAsia="Arial"/>
          <w:sz w:val="24"/>
          <w:szCs w:val="24"/>
          <w:spacing w:val="6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  <w:cols w:num="2" w:equalWidth="0">
            <w:col w:w="6513" w:space="127"/>
            <w:col w:w="3020"/>
          </w:cols>
        </w:sectPr>
      </w:pPr>
      <w:rPr/>
    </w:p>
    <w:p>
      <w:pPr>
        <w:spacing w:before="47" w:after="0" w:line="240" w:lineRule="auto"/>
        <w:ind w:left="119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                                    </w:t>
      </w:r>
      <w:r>
        <w:rPr>
          <w:rFonts w:ascii="Arial" w:hAnsi="Arial" w:cs="Arial" w:eastAsia="Arial"/>
          <w:sz w:val="24"/>
          <w:szCs w:val="24"/>
          <w:spacing w:val="7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”,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ression</w:t>
      </w:r>
    </w:p>
    <w:p>
      <w:pPr>
        <w:spacing w:before="41" w:after="0" w:line="240" w:lineRule="auto"/>
        <w:ind w:left="119" w:right="6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</w:t>
      </w:r>
    </w:p>
    <w:p>
      <w:pPr>
        <w:spacing w:before="44" w:after="0" w:line="240" w:lineRule="auto"/>
        <w:ind w:left="119" w:right="7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u w:val="single" w:color="000000"/>
        </w:rPr>
        <w:t>                                                                       </w:t>
      </w:r>
      <w:r>
        <w:rPr>
          <w:rFonts w:ascii="Arial" w:hAnsi="Arial" w:cs="Arial" w:eastAsia="Arial"/>
          <w:sz w:val="24"/>
          <w:szCs w:val="24"/>
          <w:spacing w:val="-3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-3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3"/>
        </w:rPr>
      </w:r>
      <w:r>
        <w:rPr>
          <w:rFonts w:ascii="Arial" w:hAnsi="Arial" w:cs="Arial" w:eastAsia="Arial"/>
          <w:sz w:val="24"/>
          <w:szCs w:val="24"/>
          <w:spacing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19" w:right="6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u w:val="single" w:color="000000"/>
        </w:rPr>
        <w:t>                                                                       </w:t>
      </w:r>
      <w:r>
        <w:rPr>
          <w:rFonts w:ascii="Arial" w:hAnsi="Arial" w:cs="Arial" w:eastAsia="Arial"/>
          <w:sz w:val="24"/>
          <w:szCs w:val="24"/>
          <w:spacing w:val="-3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-3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3"/>
        </w:rPr>
      </w:r>
      <w:r>
        <w:rPr>
          <w:rFonts w:ascii="Arial" w:hAnsi="Arial" w:cs="Arial" w:eastAsia="Arial"/>
          <w:sz w:val="24"/>
          <w:szCs w:val="24"/>
          <w:spacing w:val="0"/>
        </w:rPr>
        <w:t>  </w:t>
      </w:r>
      <w:r>
        <w:rPr>
          <w:rFonts w:ascii="Arial" w:hAnsi="Arial" w:cs="Arial" w:eastAsia="Arial"/>
          <w:sz w:val="24"/>
          <w:szCs w:val="24"/>
          <w:spacing w:val="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41" w:after="0" w:line="276" w:lineRule="auto"/>
        <w:ind w:left="119" w:right="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210"/>
        </w:rPr>
      </w:r>
      <w:r>
        <w:rPr>
          <w:rFonts w:ascii="Arial" w:hAnsi="Arial" w:cs="Arial" w:eastAsia="Arial"/>
          <w:sz w:val="24"/>
          <w:szCs w:val="24"/>
          <w:w w:val="21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w w:val="100"/>
          <w:u w:val="single" w:color="000000"/>
        </w:rPr>
        <w:t>                                                                     </w:t>
      </w:r>
      <w:r>
        <w:rPr>
          <w:rFonts w:ascii="Arial" w:hAnsi="Arial" w:cs="Arial" w:eastAsia="Arial"/>
          <w:sz w:val="24"/>
          <w:szCs w:val="24"/>
          <w:spacing w:val="-4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4"/>
          <w:w w:val="100"/>
        </w:rPr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”,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ression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ression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(PHA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            </w:t>
      </w:r>
      <w:r>
        <w:rPr>
          <w:rFonts w:ascii="Arial" w:hAnsi="Arial" w:cs="Arial" w:eastAsia="Arial"/>
          <w:sz w:val="24"/>
          <w:szCs w:val="24"/>
          <w:spacing w:val="7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SECI”,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</w:p>
    <w:p>
      <w:pPr>
        <w:spacing w:before="3" w:after="0" w:line="275" w:lineRule="auto"/>
        <w:ind w:left="119" w:right="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[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r”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119" w:right="123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rs”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19" w:right="5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</w:p>
    <w:p>
      <w:pPr>
        <w:spacing w:before="45" w:after="0" w:line="271" w:lineRule="exact"/>
        <w:ind w:left="119" w:right="476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position w:val="-1"/>
        </w:rPr>
        <w:t>(PHA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II)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ide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its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RFS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2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>                    </w:t>
      </w:r>
      <w:r>
        <w:rPr>
          <w:rFonts w:ascii="Arial" w:hAnsi="Arial" w:cs="Arial" w:eastAsia="Arial"/>
          <w:sz w:val="24"/>
          <w:szCs w:val="24"/>
          <w:spacing w:val="33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33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6" w:lineRule="auto"/>
        <w:ind w:left="119" w:right="5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EAS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“SECI"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“SECI”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218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THEREFORE,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HIS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GREE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TNESSTH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</w:p>
    <w:p>
      <w:pPr>
        <w:spacing w:before="43" w:after="0" w:line="240" w:lineRule="auto"/>
        <w:ind w:left="119" w:right="428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839" w:right="56" w:firstLine="-360"/>
        <w:jc w:val="left"/>
        <w:tabs>
          <w:tab w:pos="74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</w:sectPr>
      </w:pPr>
      <w:rPr/>
    </w:p>
    <w:p>
      <w:pPr>
        <w:spacing w:before="68" w:after="0" w:line="240" w:lineRule="auto"/>
        <w:ind w:left="4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lf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4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479" w:right="59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ructio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479" w:right="59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rtium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4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479" w:right="57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rts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clusi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iction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479" w:right="53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479" w:right="51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SECI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job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479" w:right="55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sible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racity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479" w:right="52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ECI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1199" w:right="61" w:firstLine="-720"/>
        <w:jc w:val="both"/>
        <w:tabs>
          <w:tab w:pos="11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(a)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Has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rce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7" w:lineRule="auto"/>
        <w:ind w:left="1199" w:right="62" w:firstLine="-720"/>
        <w:jc w:val="both"/>
        <w:tabs>
          <w:tab w:pos="11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(b)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79" w:right="-20"/>
        <w:jc w:val="left"/>
        <w:tabs>
          <w:tab w:pos="11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(c)</w:t>
        <w:tab/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iting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41" w:after="0" w:line="240" w:lineRule="auto"/>
        <w:ind w:left="119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CI.</w:t>
      </w:r>
    </w:p>
    <w:p>
      <w:pPr>
        <w:jc w:val="left"/>
        <w:spacing w:after="0"/>
        <w:sectPr>
          <w:pgMar w:header="0" w:footer="880" w:top="1080" w:bottom="1080" w:left="1660" w:right="960"/>
          <w:pgSz w:w="11920" w:h="1684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5" w:lineRule="auto"/>
        <w:ind w:left="119" w:right="5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TNESS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M/s-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[Me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]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[●])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880" w:top="1560" w:bottom="1080" w:left="1300" w:right="960"/>
          <w:pgSz w:w="11920" w:h="16840"/>
        </w:sectPr>
      </w:pPr>
      <w:rPr/>
    </w:p>
    <w:p>
      <w:pPr>
        <w:spacing w:before="29" w:after="0" w:line="450" w:lineRule="auto"/>
        <w:ind w:left="119" w:right="-6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-------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4" w:after="0" w:line="271" w:lineRule="exact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ress: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29" w:after="0" w:line="450" w:lineRule="auto"/>
        <w:ind w:right="1628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--------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----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4" w:after="0" w:line="271" w:lineRule="exact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ress: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  <w:cols w:num="2" w:equalWidth="0">
            <w:col w:w="3263" w:space="1645"/>
            <w:col w:w="4752"/>
          </w:cols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M/s-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[Me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]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[●])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</w:sectPr>
      </w:pPr>
      <w:rPr/>
    </w:p>
    <w:p>
      <w:pPr>
        <w:spacing w:before="68" w:after="0" w:line="240" w:lineRule="auto"/>
        <w:ind w:right="15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60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FI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LIG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BILITY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CRITER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UIREMENT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64" w:lineRule="auto"/>
        <w:ind w:left="899" w:right="508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NBCC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1"/>
        </w:rPr>
        <w:t>h</w:t>
      </w:r>
      <w:r>
        <w:rPr>
          <w:rFonts w:ascii="Arial" w:hAnsi="Arial" w:cs="Arial" w:eastAsia="Arial"/>
          <w:sz w:val="16"/>
          <w:szCs w:val="16"/>
          <w:spacing w:val="22"/>
          <w:w w:val="100"/>
          <w:position w:val="1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Flo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ih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r,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V,</w:t>
      </w:r>
    </w:p>
    <w:p>
      <w:pPr>
        <w:spacing w:before="14" w:after="0" w:line="240" w:lineRule="auto"/>
        <w:ind w:left="89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9" w:right="858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Sir,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9" w:right="51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</w:p>
    <w:p>
      <w:pPr>
        <w:spacing w:before="41" w:after="0" w:line="240" w:lineRule="auto"/>
        <w:ind w:left="179" w:right="107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0" w:lineRule="atLeast"/>
        <w:ind w:left="179" w:right="1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7.480011" w:type="dxa"/>
      </w:tblPr>
      <w:tblGrid/>
      <w:tr>
        <w:trPr>
          <w:trHeight w:val="528" w:hRule="exact"/>
        </w:trPr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2001" w:right="198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ty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91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city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</w:p>
        </w:tc>
      </w:tr>
      <w:tr>
        <w:trPr>
          <w:trHeight w:val="526" w:hRule="exact"/>
        </w:trPr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right="83"/>
              <w:jc w:val="righ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…….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</w:p>
        </w:tc>
      </w:tr>
      <w:tr>
        <w:trPr>
          <w:trHeight w:val="528" w:hRule="exact"/>
        </w:trPr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right="83"/>
              <w:jc w:val="righ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…….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</w:p>
        </w:tc>
      </w:tr>
      <w:tr>
        <w:trPr>
          <w:trHeight w:val="528" w:hRule="exact"/>
        </w:trPr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….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8" w:hRule="exact"/>
        </w:trPr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right="83"/>
              <w:jc w:val="righ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…….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6" w:lineRule="auto"/>
        <w:ind w:left="179" w:right="113" w:firstLine="6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rs)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ike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Rs………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rore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.4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(3)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1481" w:hRule="exact"/>
        </w:trPr>
        <w:tc>
          <w:tcPr>
            <w:tcW w:w="145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211" w:right="19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76" w:lineRule="auto"/>
              <w:ind w:left="82" w:right="5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ted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*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17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" w:right="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tionship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ith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3" w:after="0" w:line="240" w:lineRule="auto"/>
              <w:ind w:left="902" w:right="88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**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6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17" w:right="10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nnual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Turn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77" w:lineRule="auto"/>
              <w:ind w:left="98" w:right="89" w:firstLine="4"/>
              <w:jc w:val="center"/>
              <w:tabs>
                <w:tab w:pos="2640" w:val="left"/>
              </w:tabs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(Pr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fin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orth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#</w:t>
              <w:tab/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224" w:right="120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Crore)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5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7" w:right="24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3" w:after="0" w:line="240" w:lineRule="auto"/>
              <w:ind w:left="521" w:right="50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880" w:top="1080" w:bottom="1080" w:left="1240" w:right="900"/>
          <w:pgSz w:w="11920" w:h="1684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1044" w:hRule="exact"/>
        </w:trPr>
        <w:tc>
          <w:tcPr>
            <w:tcW w:w="14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616" w:right="60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317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2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44" w:hRule="exact"/>
        </w:trPr>
        <w:tc>
          <w:tcPr>
            <w:tcW w:w="14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616" w:right="60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317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2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46" w:hRule="exact"/>
        </w:trPr>
        <w:tc>
          <w:tcPr>
            <w:tcW w:w="14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616" w:right="60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317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2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44" w:hRule="exact"/>
        </w:trPr>
        <w:tc>
          <w:tcPr>
            <w:tcW w:w="14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5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317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32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45" w:hRule="exact"/>
        </w:trPr>
        <w:tc>
          <w:tcPr>
            <w:tcW w:w="4628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nnual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Turn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Net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orth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46" w:right="15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*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     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cially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99" w:right="121" w:firstLine="-720"/>
        <w:jc w:val="both"/>
        <w:tabs>
          <w:tab w:pos="9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**</w:t>
        <w:tab/>
        <w:tab/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ts.</w:t>
      </w:r>
    </w:p>
    <w:p>
      <w:pPr>
        <w:spacing w:before="0" w:after="0" w:line="275" w:lineRule="auto"/>
        <w:ind w:left="899" w:right="114" w:firstLine="-720"/>
        <w:jc w:val="both"/>
        <w:tabs>
          <w:tab w:pos="10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#</w:t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city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Net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9" w:right="79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9" w:right="70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79" w:right="624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Plac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………..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9" w:right="102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(Si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79" w:right="617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</w:p>
    <w:p>
      <w:pPr>
        <w:jc w:val="left"/>
        <w:spacing w:after="0"/>
        <w:sectPr>
          <w:pgMar w:header="0" w:footer="880" w:top="1060" w:bottom="1060" w:left="1240" w:right="900"/>
          <w:pgSz w:w="11920" w:h="16840"/>
        </w:sectPr>
      </w:pPr>
      <w:rPr/>
    </w:p>
    <w:p>
      <w:pPr>
        <w:spacing w:before="68" w:after="0" w:line="240" w:lineRule="auto"/>
        <w:ind w:left="2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Plac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8" w:lineRule="auto"/>
        <w:ind w:left="979" w:right="52" w:firstLine="-862"/>
        <w:jc w:val="both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rth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979" w:right="59" w:firstLine="-862"/>
        <w:jc w:val="both"/>
        <w:tabs>
          <w:tab w:pos="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ts)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880" w:top="1080" w:bottom="1060" w:left="1160" w:right="960"/>
          <w:pgSz w:w="11920" w:h="1684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right="61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219" w:right="57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tionship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fili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Bidding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Bidding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ortium,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luding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Membe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19" w:right="964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………………………….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9" w:right="904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Sir,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219" w:right="58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219" w:right="57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/s…………………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/s……………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/Me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init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(7)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219" w:right="57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/Me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*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(7)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3385" w:hRule="exact"/>
        </w:trPr>
        <w:tc>
          <w:tcPr>
            <w:tcW w:w="26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5" w:lineRule="auto"/>
              <w:ind w:left="116" w:right="98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ortium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4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154" w:right="131" w:firstLine="-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Company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*/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ortium*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32" w:space="0" w:color="000000"/>
              <w:bottom w:val="single" w:sz="4.64032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31" w:right="31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76" w:lineRule="auto"/>
              <w:ind w:left="117" w:right="98" w:firstLine="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ommon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fili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ortium*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156" w:right="140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Equi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Holding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Compa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3" w:after="0" w:line="275" w:lineRule="auto"/>
              <w:ind w:left="96" w:right="7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Bidding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ortium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te.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44" w:hRule="exact"/>
        </w:trPr>
        <w:tc>
          <w:tcPr>
            <w:tcW w:w="26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4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832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32" w:space="0" w:color="000000"/>
              <w:bottom w:val="single" w:sz="4.64032" w:space="0" w:color="000000"/>
              <w:left w:val="single" w:sz="4.832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28" w:hRule="exact"/>
        </w:trPr>
        <w:tc>
          <w:tcPr>
            <w:tcW w:w="26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32" w:space="0" w:color="000000"/>
              <w:bottom w:val="single" w:sz="4.639840" w:space="0" w:color="000000"/>
              <w:left w:val="single" w:sz="4.832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880" w:top="1560" w:bottom="1060" w:left="1200" w:right="440"/>
          <w:pgSz w:w="11920" w:h="1684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526" w:hRule="exact"/>
        </w:trPr>
        <w:tc>
          <w:tcPr>
            <w:tcW w:w="2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47" w:hRule="exact"/>
        </w:trPr>
        <w:tc>
          <w:tcPr>
            <w:tcW w:w="2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44" w:hRule="exact"/>
        </w:trPr>
        <w:tc>
          <w:tcPr>
            <w:tcW w:w="266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08" w:space="0" w:color="000000"/>
              <w:bottom w:val="single" w:sz="4.640" w:space="0" w:color="000000"/>
              <w:left w:val="single" w:sz="4.832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73" w:lineRule="exact"/>
        <w:ind w:left="2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*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trike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8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7" w:lineRule="auto"/>
        <w:ind w:left="219" w:right="57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(Ins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Name</w:t>
      </w:r>
      <w:r>
        <w:rPr>
          <w:rFonts w:ascii="Arial" w:hAnsi="Arial" w:cs="Arial" w:eastAsia="Arial"/>
          <w:sz w:val="24"/>
          <w:szCs w:val="2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nature</w:t>
      </w:r>
      <w:r>
        <w:rPr>
          <w:rFonts w:ascii="Arial" w:hAnsi="Arial" w:cs="Arial" w:eastAsia="Arial"/>
          <w:sz w:val="24"/>
          <w:szCs w:val="24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Statu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udit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4"/>
          <w:szCs w:val="2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ta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Bidder)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880" w:top="1060" w:bottom="1060" w:left="1200" w:right="440"/>
          <w:pgSz w:w="11920" w:h="16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94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rta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Ultim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Compa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740" w:val="left"/>
          <w:tab w:pos="1340" w:val="left"/>
          <w:tab w:pos="2220" w:val="left"/>
          <w:tab w:pos="3040" w:val="left"/>
          <w:tab w:pos="3500" w:val="left"/>
          <w:tab w:pos="4080" w:val="left"/>
          <w:tab w:pos="5540" w:val="left"/>
          <w:tab w:pos="6900" w:val="left"/>
          <w:tab w:pos="7800" w:val="left"/>
          <w:tab w:pos="8260" w:val="left"/>
          <w:tab w:pos="87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(On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Letter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  <w:tab/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ted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its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Ultim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Compa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9" w:after="0" w:line="310" w:lineRule="atLeast"/>
        <w:ind w:left="119" w:right="779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Full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.: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880" w:top="1560" w:bottom="1060" w:left="1300" w:right="960"/>
          <w:pgSz w:w="11920" w:h="16840"/>
        </w:sectPr>
      </w:pPr>
      <w:rPr/>
    </w:p>
    <w:p>
      <w:pPr>
        <w:spacing w:before="29" w:after="0" w:line="240" w:lineRule="auto"/>
        <w:ind w:left="119" w:right="-7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……….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960"/>
          <w:cols w:num="2" w:equalWidth="0">
            <w:col w:w="467" w:space="372"/>
            <w:col w:w="8821"/>
          </w:cols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9" w:right="8524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Sir,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5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No………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“I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leme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19" w:right="204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Cities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”.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6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6"/>
          <w:w w:val="100"/>
        </w:rPr>
        <w:t>“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rticular,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</w:p>
    <w:p>
      <w:pPr>
        <w:spacing w:before="41" w:after="0" w:line="240" w:lineRule="auto"/>
        <w:ind w:left="119"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….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RFS,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41" w:after="0" w:line="240" w:lineRule="auto"/>
        <w:ind w:left="119" w:right="668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re…….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FS.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" w:right="5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/s……………(I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cial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" w:right="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lso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9" w:right="5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rtake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(Ins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………………………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1920" w:h="16840"/>
          <w:pgMar w:top="1560" w:bottom="280" w:left="1300" w:right="960"/>
        </w:sectPr>
      </w:pPr>
      <w:rPr/>
    </w:p>
    <w:p>
      <w:pPr>
        <w:spacing w:before="65" w:after="0" w:line="275" w:lineRule="auto"/>
        <w:ind w:left="119" w:right="6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true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9" w:right="6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RFS.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r/M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Common</w:t>
      </w:r>
      <w:r>
        <w:rPr>
          <w:rFonts w:ascii="Arial" w:hAnsi="Arial" w:cs="Arial" w:eastAsia="Arial"/>
          <w:sz w:val="24"/>
          <w:szCs w:val="24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…………….h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/our</w:t>
      </w:r>
      <w:r>
        <w:rPr>
          <w:rFonts w:ascii="Arial" w:hAnsi="Arial" w:cs="Arial" w:eastAsia="Arial"/>
          <w:sz w:val="24"/>
          <w:szCs w:val="24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pursuant</w:t>
      </w:r>
      <w:r>
        <w:rPr>
          <w:rFonts w:ascii="Arial" w:hAnsi="Arial" w:cs="Arial" w:eastAsia="Arial"/>
          <w:sz w:val="24"/>
          <w:szCs w:val="24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Board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r’s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olution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dated…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ITNE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1" w:after="0" w:line="270" w:lineRule="auto"/>
        <w:ind w:left="839" w:right="5320" w:firstLine="-36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0" w:lineRule="auto"/>
        <w:ind w:left="839" w:right="5320" w:firstLine="-36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…………………….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…………..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880" w:top="1400" w:bottom="1140" w:left="1300" w:right="960"/>
          <w:pgSz w:w="11920" w:h="16840"/>
        </w:sectPr>
      </w:pPr>
      <w:rPr/>
    </w:p>
    <w:p>
      <w:pPr>
        <w:spacing w:before="68" w:after="0" w:line="240" w:lineRule="auto"/>
        <w:ind w:left="6223" w:right="6561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16" w:lineRule="exact"/>
        <w:ind w:left="6268" w:right="6609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B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footer="0" w:header="0" w:top="1000" w:bottom="280" w:left="1420" w:right="1020"/>
          <w:footerReference w:type="default" r:id="rId15"/>
          <w:pgSz w:w="16840" w:h="11920" w:orient="landscape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9" w:right="-76"/>
        <w:jc w:val="left"/>
        <w:tabs>
          <w:tab w:pos="85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6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RFS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No: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EC</w:t>
      </w:r>
      <w:r>
        <w:rPr>
          <w:rFonts w:ascii="Arial" w:hAnsi="Arial" w:cs="Arial" w:eastAsia="Arial"/>
          <w:sz w:val="24"/>
          <w:szCs w:val="24"/>
          <w:spacing w:val="-2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/Con</w:t>
      </w:r>
      <w:r>
        <w:rPr>
          <w:rFonts w:ascii="Arial" w:hAnsi="Arial" w:cs="Arial" w:eastAsia="Arial"/>
          <w:sz w:val="24"/>
          <w:szCs w:val="24"/>
          <w:spacing w:val="-1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SR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b/>
          <w:bCs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5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8</w:t>
      </w:r>
      <w:r>
        <w:rPr>
          <w:rFonts w:ascii="Arial" w:hAnsi="Arial" w:cs="Arial" w:eastAsia="Arial"/>
          <w:sz w:val="24"/>
          <w:szCs w:val="24"/>
          <w:spacing w:val="-2"/>
          <w:b/>
          <w:bCs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-1"/>
          <w:b/>
          <w:bCs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3</w:t>
      </w:r>
      <w:r>
        <w:rPr>
          <w:rFonts w:ascii="Arial" w:hAnsi="Arial" w:cs="Arial" w:eastAsia="Arial"/>
          <w:sz w:val="24"/>
          <w:szCs w:val="24"/>
          <w:spacing w:val="3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-1"/>
          <w:b/>
          <w:bCs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b/>
          <w:bCs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ted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  <w:t>Ci</w:t>
      </w:r>
      <w:r>
        <w:rPr>
          <w:rFonts w:ascii="Arial" w:hAnsi="Arial" w:cs="Arial" w:eastAsia="Arial"/>
          <w:sz w:val="24"/>
          <w:szCs w:val="24"/>
          <w:spacing w:val="1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6"/>
          <w:b/>
          <w:bCs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29" w:after="0" w:line="240" w:lineRule="auto"/>
        <w:ind w:right="-20"/>
        <w:jc w:val="left"/>
        <w:tabs>
          <w:tab w:pos="21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</w:rPr>
        <w:t>Da</w:t>
      </w:r>
      <w:r>
        <w:rPr>
          <w:rFonts w:ascii="Arial" w:hAnsi="Arial" w:cs="Arial" w:eastAsia="Arial"/>
          <w:sz w:val="24"/>
          <w:szCs w:val="24"/>
          <w:spacing w:val="1"/>
        </w:rPr>
        <w:t>t</w:t>
      </w:r>
      <w:r>
        <w:rPr>
          <w:rFonts w:ascii="Arial" w:hAnsi="Arial" w:cs="Arial" w:eastAsia="Arial"/>
          <w:sz w:val="24"/>
          <w:szCs w:val="24"/>
          <w:spacing w:val="1"/>
        </w:rPr>
        <w:t>e</w:t>
      </w:r>
      <w:r>
        <w:rPr>
          <w:rFonts w:ascii="Arial" w:hAnsi="Arial" w:cs="Arial" w:eastAsia="Arial"/>
          <w:sz w:val="24"/>
          <w:szCs w:val="24"/>
          <w:spacing w:val="0"/>
        </w:rPr>
        <w:t>:</w:t>
      </w:r>
      <w:r>
        <w:rPr>
          <w:rFonts w:ascii="Arial" w:hAnsi="Arial" w:cs="Arial" w:eastAsia="Arial"/>
          <w:sz w:val="24"/>
          <w:szCs w:val="24"/>
          <w:spacing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1560" w:bottom="280" w:left="1420" w:right="1020"/>
          <w:cols w:num="2" w:equalWidth="0">
            <w:col w:w="8516" w:space="3662"/>
            <w:col w:w="2222"/>
          </w:cols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9" w:right="-20"/>
        <w:jc w:val="left"/>
        <w:tabs>
          <w:tab w:pos="84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Propos</w:t>
      </w:r>
      <w:r>
        <w:rPr>
          <w:rFonts w:ascii="Arial" w:hAnsi="Arial" w:cs="Arial" w:eastAsia="Arial"/>
          <w:sz w:val="24"/>
          <w:szCs w:val="24"/>
          <w:spacing w:val="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Cap</w:t>
      </w:r>
      <w:r>
        <w:rPr>
          <w:rFonts w:ascii="Arial" w:hAnsi="Arial" w:cs="Arial" w:eastAsia="Arial"/>
          <w:sz w:val="24"/>
          <w:szCs w:val="24"/>
          <w:spacing w:val="-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  <w:t>bid</w:t>
      </w:r>
      <w:r>
        <w:rPr>
          <w:rFonts w:ascii="Arial" w:hAnsi="Arial" w:cs="Arial" w:eastAsia="Arial"/>
          <w:sz w:val="24"/>
          <w:szCs w:val="24"/>
          <w:spacing w:val="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b/>
          <w:bCs/>
          <w:u w:val="thick" w:color="000000"/>
        </w:rPr>
      </w:r>
      <w:r>
        <w:rPr>
          <w:rFonts w:ascii="Arial" w:hAnsi="Arial" w:cs="Arial" w:eastAsia="Arial"/>
          <w:sz w:val="24"/>
          <w:szCs w:val="24"/>
          <w:spacing w:val="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0.199966" w:type="dxa"/>
      </w:tblPr>
      <w:tblGrid/>
      <w:tr>
        <w:trPr>
          <w:trHeight w:val="1995" w:hRule="exact"/>
        </w:trPr>
        <w:tc>
          <w:tcPr>
            <w:tcW w:w="830" w:type="dxa"/>
            <w:tcBorders>
              <w:top w:val="single" w:sz="5.44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.No</w:t>
            </w:r>
          </w:p>
        </w:tc>
        <w:tc>
          <w:tcPr>
            <w:tcW w:w="4232" w:type="dxa"/>
            <w:tcBorders>
              <w:top w:val="single" w:sz="5.44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71" w:right="145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Description</w:t>
            </w:r>
          </w:p>
        </w:tc>
        <w:tc>
          <w:tcPr>
            <w:tcW w:w="1486" w:type="dxa"/>
            <w:tcBorders>
              <w:top w:val="single" w:sz="5.44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7" w:lineRule="auto"/>
              <w:ind w:left="331" w:right="224" w:firstLine="-4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City</w:t>
            </w:r>
          </w:p>
        </w:tc>
        <w:tc>
          <w:tcPr>
            <w:tcW w:w="2513" w:type="dxa"/>
            <w:tcBorders>
              <w:top w:val="single" w:sz="5.44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0" w:lineRule="exact"/>
              <w:ind w:left="285" w:right="26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Proje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</w:p>
          <w:p>
            <w:pPr>
              <w:spacing w:before="41" w:after="0" w:line="276" w:lineRule="auto"/>
              <w:ind w:left="115" w:right="9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incl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./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46" w:right="10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72" w:type="dxa"/>
            <w:tcBorders>
              <w:top w:val="single" w:sz="5.44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4" w:after="0" w:line="240" w:lineRule="auto"/>
              <w:ind w:left="446" w:right="4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{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</w:p>
          <w:p>
            <w:pPr>
              <w:spacing w:before="41" w:after="0" w:line="240" w:lineRule="auto"/>
              <w:ind w:left="127" w:right="10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}</w:t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448" w:lineRule="auto"/>
              <w:ind w:left="821" w:right="79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./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700" w:hRule="exact"/>
        </w:trPr>
        <w:tc>
          <w:tcPr>
            <w:tcW w:w="830" w:type="dxa"/>
            <w:tcBorders>
              <w:top w:val="single" w:sz="4.64008" w:space="0" w:color="000000"/>
              <w:bottom w:val="single" w:sz="5.359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1" w:right="25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32" w:type="dxa"/>
            <w:tcBorders>
              <w:top w:val="single" w:sz="4.64008" w:space="0" w:color="000000"/>
              <w:bottom w:val="single" w:sz="5.359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48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Desi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    </w:t>
            </w:r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    </w:t>
            </w:r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43" w:after="0" w:line="276" w:lineRule="auto"/>
              <w:ind w:left="102" w:right="43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Erectio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incl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trail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incl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lac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rts,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iss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lar</w:t>
            </w:r>
            <w:r>
              <w:rPr>
                <w:rFonts w:ascii="Arial" w:hAnsi="Arial" w:cs="Arial" w:eastAsia="Arial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PV</w:t>
            </w:r>
            <w:r>
              <w:rPr>
                <w:rFonts w:ascii="Arial" w:hAnsi="Arial" w:cs="Arial" w:eastAsia="Arial"/>
                <w:sz w:val="24"/>
                <w:szCs w:val="24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s/s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486" w:type="dxa"/>
            <w:tcBorders>
              <w:top w:val="single" w:sz="4.64008" w:space="0" w:color="000000"/>
              <w:bottom w:val="single" w:sz="5.359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13" w:type="dxa"/>
            <w:tcBorders>
              <w:top w:val="single" w:sz="4.64008" w:space="0" w:color="000000"/>
              <w:bottom w:val="single" w:sz="5.359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672" w:type="dxa"/>
            <w:tcBorders>
              <w:top w:val="single" w:sz="4.64008" w:space="0" w:color="000000"/>
              <w:bottom w:val="single" w:sz="5.359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6840" w:h="11920" w:orient="landscape"/>
          <w:pgMar w:top="1560" w:bottom="280" w:left="1420" w:right="102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314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Ru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or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per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tt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27.959999pt;margin-top:-91.978142pt;width:587.81998pt;height:50.224pt;mso-position-horizontal-relative:page;mso-position-vertical-relative:paragraph;z-index:-5771" coordorigin="2559,-1840" coordsize="11756,1004">
            <v:group style="position:absolute;left:2576;top:-1830;width:6930;height:233" coordorigin="2576,-1830" coordsize="6930,233">
              <v:shape style="position:absolute;left:2576;top:-1830;width:6930;height:233" coordorigin="2576,-1830" coordsize="6930,233" path="m2576,-1596l9505,-1596,9505,-1830,2576,-1830,2576,-1596e" filled="t" fillcolor="#E7E6E6" stroked="f">
                <v:path arrowok="t"/>
                <v:fill/>
              </v:shape>
            </v:group>
            <v:group style="position:absolute;left:2576;top:-1596;width:103;height:516" coordorigin="2576,-1596" coordsize="103,516">
              <v:shape style="position:absolute;left:2576;top:-1596;width:103;height:516" coordorigin="2576,-1596" coordsize="103,516" path="m2576,-1080l2679,-1080,2679,-1596,2576,-1596,2576,-1080e" filled="t" fillcolor="#E7E6E6" stroked="f">
                <v:path arrowok="t"/>
                <v:fill/>
              </v:shape>
            </v:group>
            <v:group style="position:absolute;left:9402;top:-1596;width:103;height:516" coordorigin="9402,-1596" coordsize="103,516">
              <v:shape style="position:absolute;left:9402;top:-1596;width:103;height:516" coordorigin="9402,-1596" coordsize="103,516" path="m9402,-1080l9505,-1080,9505,-1596,9402,-1596,9402,-1080e" filled="t" fillcolor="#E7E6E6" stroked="f">
                <v:path arrowok="t"/>
                <v:fill/>
              </v:shape>
            </v:group>
            <v:group style="position:absolute;left:2576;top:-1080;width:6930;height:235" coordorigin="2576,-1080" coordsize="6930,235">
              <v:shape style="position:absolute;left:2576;top:-1080;width:6930;height:235" coordorigin="2576,-1080" coordsize="6930,235" path="m2576,-845l9505,-845,9505,-1080,2576,-1080,2576,-845e" filled="t" fillcolor="#E7E6E6" stroked="f">
                <v:path arrowok="t"/>
                <v:fill/>
              </v:shape>
            </v:group>
            <v:group style="position:absolute;left:2679;top:-1596;width:6723;height:516" coordorigin="2679,-1596" coordsize="6723,516">
              <v:shape style="position:absolute;left:2679;top:-1596;width:6723;height:516" coordorigin="2679,-1596" coordsize="6723,516" path="m2679,-1080l9402,-1080,9402,-1596,2679,-1596,2679,-1080e" filled="t" fillcolor="#E7E6E6" stroked="f">
                <v:path arrowok="t"/>
                <v:fill/>
              </v:shape>
            </v:group>
            <v:group style="position:absolute;left:2566;top:-1832;width:11743;height:2" coordorigin="2566,-1832" coordsize="11743,2">
              <v:shape style="position:absolute;left:2566;top:-1832;width:11743;height:2" coordorigin="2566,-1832" coordsize="11743,0" path="m2566,-1832l14309,-1832e" filled="f" stroked="t" strokeweight=".675pt" strokecolor="#000000">
                <v:path arrowok="t"/>
              </v:shape>
            </v:group>
            <v:group style="position:absolute;left:2571;top:-1830;width:2;height:984" coordorigin="2571,-1830" coordsize="2,984">
              <v:shape style="position:absolute;left:2571;top:-1830;width:2;height:984" coordorigin="2571,-1830" coordsize="0,984" path="m2571,-1830l2571,-845e" filled="f" stroked="t" strokeweight=".580pt" strokecolor="#000000">
                <v:path arrowok="t"/>
              </v:shape>
            </v:group>
            <v:group style="position:absolute;left:2566;top:-842;width:11743;height:2" coordorigin="2566,-842" coordsize="11743,2">
              <v:shape style="position:absolute;left:2566;top:-842;width:11743;height:2" coordorigin="2566,-842" coordsize="11743,0" path="m2566,-842l14309,-842e" filled="f" stroked="t" strokeweight=".68pt" strokecolor="#000000">
                <v:path arrowok="t"/>
              </v:shape>
            </v:group>
            <v:group style="position:absolute;left:9510;top:-1830;width:2;height:984" coordorigin="9510,-1830" coordsize="2,984">
              <v:shape style="position:absolute;left:9510;top:-1830;width:2;height:984" coordorigin="9510,-1830" coordsize="0,984" path="m9510,-1830l9510,-845e" filled="f" stroked="t" strokeweight=".58001pt" strokecolor="#000000">
                <v:path arrowok="t"/>
              </v:shape>
            </v:group>
            <v:group style="position:absolute;left:12024;top:-1830;width:2;height:984" coordorigin="12024,-1830" coordsize="2,984">
              <v:shape style="position:absolute;left:12024;top:-1830;width:2;height:984" coordorigin="12024,-1830" coordsize="0,984" path="m12024,-1830l12024,-845e" filled="f" stroked="t" strokeweight=".579980pt" strokecolor="#000000">
                <v:path arrowok="t"/>
              </v:shape>
            </v:group>
            <v:group style="position:absolute;left:14304;top:-1830;width:2;height:984" coordorigin="14304,-1830" coordsize="2,984">
              <v:shape style="position:absolute;left:14304;top:-1830;width:2;height:984" coordorigin="14304,-1830" coordsize="0,984" path="m14304,-1830l14304,-84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450" w:lineRule="auto"/>
        <w:ind w:left="109" w:right="1000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**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re)..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Plac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)...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..</w:t>
      </w:r>
    </w:p>
    <w:p>
      <w:pPr>
        <w:spacing w:before="4" w:after="0" w:line="240" w:lineRule="auto"/>
        <w:ind w:left="10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)...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..</w:t>
      </w:r>
    </w:p>
    <w:p>
      <w:pPr>
        <w:spacing w:before="9" w:after="0" w:line="510" w:lineRule="atLeast"/>
        <w:ind w:left="109" w:right="5507"/>
        <w:jc w:val="left"/>
        <w:tabs>
          <w:tab w:pos="53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try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40" w:lineRule="auto"/>
        <w:ind w:left="6870" w:right="7209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70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center"/>
        <w:spacing w:after="0"/>
        <w:sectPr>
          <w:pgMar w:footer="0" w:header="0" w:top="1080" w:bottom="280" w:left="1420" w:right="1020"/>
          <w:footerReference w:type="default" r:id="rId16"/>
          <w:pgSz w:w="16840" w:h="11920" w:orient="landscape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right="92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263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Loc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tions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ugg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ted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</w:rPr>
        <w:t>1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 </w:t>
      </w:r>
      <w:r>
        <w:rPr>
          <w:rFonts w:ascii="Cambria" w:hAnsi="Cambria" w:cs="Cambria" w:eastAsia="Cambria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IDC,N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</w:rPr>
        <w:t>2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 </w:t>
      </w:r>
      <w:r>
        <w:rPr>
          <w:rFonts w:ascii="Cambria" w:hAnsi="Cambria" w:cs="Cambria" w:eastAsia="Cambria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</w:rPr>
        <w:t>3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 </w:t>
      </w:r>
      <w:r>
        <w:rPr>
          <w:rFonts w:ascii="Cambria" w:hAnsi="Cambria" w:cs="Cambria" w:eastAsia="Cambria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rk,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footer="0" w:header="0" w:top="1560" w:bottom="280" w:left="1660" w:right="960"/>
          <w:footerReference w:type="default" r:id="rId17"/>
          <w:pgSz w:w="11920" w:h="16840"/>
        </w:sectPr>
      </w:pPr>
      <w:rPr/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6418" w:right="-7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Loc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tions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ugg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ted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CL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9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</w:p>
    <w:p>
      <w:pPr>
        <w:jc w:val="left"/>
        <w:spacing w:after="0"/>
        <w:sectPr>
          <w:pgMar w:footer="0" w:header="0" w:top="1000" w:bottom="280" w:left="200" w:right="240"/>
          <w:footerReference w:type="default" r:id="rId18"/>
          <w:pgSz w:w="16840" w:h="11920" w:orient="landscape"/>
          <w:cols w:num="2" w:equalWidth="0">
            <w:col w:w="10056" w:space="4185"/>
            <w:col w:w="2159"/>
          </w:cols>
        </w:sectPr>
      </w:pPr>
      <w:rPr/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311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of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</w:rPr>
        <w:t>v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4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PV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sys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Net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1393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6" w:right="79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Sr.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6" w:right="18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1" w:right="203" w:firstLine="3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SDO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Binder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" w:right="107" w:firstLine="-5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" w:right="5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Go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5" w:right="39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Buildgs.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iff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" w:right="6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Voltage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20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4" w:right="68" w:firstLine="-12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nction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V)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76" w:lineRule="exact"/>
              <w:ind w:left="84" w:right="6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units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onsum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during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2" w:lineRule="exact"/>
              <w:ind w:left="227" w:right="20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276" w:lineRule="exact"/>
              <w:ind w:left="149" w:right="134" w:firstLine="-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units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onsum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during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2" w:lineRule="exact"/>
              <w:ind w:left="292" w:right="27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7" w:right="122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q.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7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3" w:right="82" w:firstLine="-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Propose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Cap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311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7" w:right="2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4" w:right="64" w:firstLine="-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SCIENCE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ECH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72" w:right="14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HAN</w:t>
            </w:r>
          </w:p>
          <w:p>
            <w:pPr>
              <w:spacing w:before="0" w:after="0" w:line="240" w:lineRule="auto"/>
              <w:ind w:left="391" w:right="37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SHA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NAGAR,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9" w:right="58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311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7" w:right="2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76" w:right="25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FSL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84" w:right="16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RAJ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ICE</w:t>
            </w:r>
          </w:p>
          <w:p>
            <w:pPr>
              <w:spacing w:before="0" w:after="0" w:line="240" w:lineRule="auto"/>
              <w:ind w:left="319" w:right="29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ACADEMY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NEH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NAGAR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346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32" w:right="21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NG.</w:t>
            </w:r>
          </w:p>
          <w:p>
            <w:pPr>
              <w:spacing w:before="0" w:after="0" w:line="240" w:lineRule="auto"/>
              <w:ind w:left="137" w:right="11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PHED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56" w:firstLine="-38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JACOB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789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131" w:firstLine="-10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ENGINEER</w:t>
            </w:r>
          </w:p>
        </w:tc>
        <w:tc>
          <w:tcPr>
            <w:tcW w:w="18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74" w:right="5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RISHI</w:t>
            </w:r>
          </w:p>
          <w:p>
            <w:pPr>
              <w:spacing w:before="0" w:after="0" w:line="240" w:lineRule="auto"/>
              <w:ind w:left="84" w:right="6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BORD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HI</w:t>
            </w:r>
          </w:p>
        </w:tc>
        <w:tc>
          <w:tcPr>
            <w:tcW w:w="9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190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8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757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97" w:right="100" w:firstLine="-54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ETAR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JDA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94" w:right="17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HVI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AJ</w:t>
            </w:r>
          </w:p>
          <w:p>
            <w:pPr>
              <w:spacing w:before="0" w:after="0" w:line="240" w:lineRule="auto"/>
              <w:ind w:left="485" w:right="464" w:firstLine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ROAD,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115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116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27" w:right="10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321" w:right="30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</w:p>
        </w:tc>
        <w:tc>
          <w:tcPr>
            <w:tcW w:w="18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JDA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CAMPUS</w:t>
            </w:r>
          </w:p>
        </w:tc>
        <w:tc>
          <w:tcPr>
            <w:tcW w:w="9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1" w:lineRule="exact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60" w:right="34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148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47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6" w:after="0" w:line="240" w:lineRule="auto"/>
              <w:ind w:left="21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HAN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6" w:after="0" w:line="240" w:lineRule="auto"/>
              <w:ind w:left="5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19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6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6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6" w:after="0" w:line="240" w:lineRule="auto"/>
              <w:ind w:left="458" w:right="44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type w:val="continuous"/>
          <w:pgSz w:w="16840" w:h="11920" w:orient="landscape"/>
          <w:pgMar w:top="1560" w:bottom="280" w:left="200" w:right="240"/>
        </w:sectPr>
      </w:pPr>
      <w:rPr/>
    </w:p>
    <w:p>
      <w:pPr>
        <w:spacing w:before="0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562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26" w:right="31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HOUSING</w:t>
            </w:r>
          </w:p>
          <w:p>
            <w:pPr>
              <w:spacing w:before="0" w:after="0" w:line="240" w:lineRule="auto"/>
              <w:ind w:left="460" w:right="44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RD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1" w:lineRule="exact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188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59" w:right="24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</w:p>
          <w:p>
            <w:pPr>
              <w:spacing w:before="0" w:after="0" w:line="240" w:lineRule="auto"/>
              <w:ind w:left="125" w:right="10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AGRICUL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2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7" w:right="2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65" w:right="15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</w:p>
          <w:p>
            <w:pPr>
              <w:spacing w:before="0" w:after="0" w:line="240" w:lineRule="auto"/>
              <w:ind w:left="122" w:right="107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INSURANCE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3" w:right="323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BEE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7" w:right="2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52" w:right="33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SESS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ON</w:t>
            </w:r>
          </w:p>
          <w:p>
            <w:pPr>
              <w:spacing w:before="0" w:after="0" w:line="240" w:lineRule="auto"/>
              <w:ind w:left="137" w:right="119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MINI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ETARIA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91" w:right="7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157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7" w:right="2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80" w:right="2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ANAGER</w:t>
            </w:r>
          </w:p>
          <w:p>
            <w:pPr>
              <w:spacing w:before="0" w:after="0" w:line="240" w:lineRule="auto"/>
              <w:ind w:left="283" w:right="26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CH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351" w:firstLine="-9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INFO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N/A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124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40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719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198" w:right="136" w:firstLine="31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PRADE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HIK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OFFICE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338" w:right="319" w:firstLine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DOONGRI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148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378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07" w:right="59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EN.</w:t>
            </w:r>
          </w:p>
          <w:p>
            <w:pPr>
              <w:spacing w:before="0" w:after="0" w:line="240" w:lineRule="auto"/>
              <w:ind w:left="223" w:right="20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RD</w:t>
            </w:r>
          </w:p>
        </w:tc>
        <w:tc>
          <w:tcPr>
            <w:tcW w:w="18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1" w:right="311" w:firstLine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DOONGRI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113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320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92" w:right="27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EN.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0" w:after="0" w:line="240" w:lineRule="auto"/>
              <w:ind w:left="377" w:right="35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NIR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56" w:firstLine="-38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JACOB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666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777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59" w:right="34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REGINAL</w:t>
            </w:r>
          </w:p>
          <w:p>
            <w:pPr>
              <w:spacing w:before="0" w:after="0" w:line="240" w:lineRule="auto"/>
              <w:ind w:left="250" w:right="23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PASS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OFFICE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55" w:right="33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</w:t>
            </w:r>
          </w:p>
          <w:p>
            <w:pPr>
              <w:spacing w:before="0" w:after="0" w:line="240" w:lineRule="auto"/>
              <w:ind w:left="338" w:right="31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DOONGRI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7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789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8" w:right="9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10" w:right="19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</w:p>
          <w:p>
            <w:pPr>
              <w:spacing w:before="0" w:after="0" w:line="240" w:lineRule="auto"/>
              <w:ind w:left="214" w:right="188" w:firstLine="-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BUI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727" w:right="70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7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NumType w:start="73"/>
          <w:pgMar w:footer="815" w:header="0" w:top="980" w:bottom="1000" w:left="200" w:right="240"/>
          <w:footerReference w:type="default" r:id="rId19"/>
          <w:pgSz w:w="16840" w:h="11920" w:orient="landscape"/>
        </w:sectPr>
      </w:pPr>
      <w:rPr/>
    </w:p>
    <w:p>
      <w:pPr>
        <w:spacing w:before="0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639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41" w:right="11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INS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388" w:right="36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6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701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98" w:right="77" w:firstLine="-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RSRDV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BRIJ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CORPOR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1" w:right="311" w:firstLine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DOONGRI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9" w:right="48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.7</w:t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7" w:right="2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2" w:right="170" w:firstLine="6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VEY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14" w:right="29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06" w:right="18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VIDHAD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NAGAR,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133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770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90" w:right="232" w:firstLine="-9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ARGE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ICI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41" w:right="12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SAC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AY</w:t>
            </w:r>
          </w:p>
          <w:p>
            <w:pPr>
              <w:spacing w:before="0" w:after="0" w:line="240" w:lineRule="auto"/>
              <w:ind w:left="120" w:right="9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56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709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87" w:right="16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REGI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RAR</w:t>
            </w:r>
          </w:p>
          <w:p>
            <w:pPr>
              <w:spacing w:before="0" w:after="0" w:line="240" w:lineRule="auto"/>
              <w:ind w:left="595" w:right="57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NIT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55" w:right="3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NIT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76" w:right="5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1" w:lineRule="exact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7" w:right="2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527" w:right="50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F</w:t>
            </w:r>
          </w:p>
          <w:p>
            <w:pPr>
              <w:spacing w:before="0" w:after="0" w:line="240" w:lineRule="auto"/>
              <w:ind w:left="276" w:right="25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ENGINEER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NP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02" w:right="58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NP</w:t>
            </w:r>
          </w:p>
          <w:p>
            <w:pPr>
              <w:spacing w:before="0" w:after="0" w:line="240" w:lineRule="auto"/>
              <w:ind w:left="154" w:right="129" w:firstLine="-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SINGH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99" w:right="58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184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9" w:right="22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479" w:right="4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47" w:right="2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470" w:right="45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PRE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45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</w:p>
          <w:p>
            <w:pPr>
              <w:spacing w:before="0" w:after="0" w:line="240" w:lineRule="auto"/>
              <w:ind w:left="118" w:right="9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ES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189" w:firstLine="-24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HIGH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162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56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245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7" w:right="179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AHI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AS</w:t>
            </w:r>
          </w:p>
        </w:tc>
        <w:tc>
          <w:tcPr>
            <w:tcW w:w="18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177" w:right="1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RLS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2" w:after="0" w:line="274" w:lineRule="exact"/>
              <w:ind w:left="446" w:right="42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NAGAR,</w:t>
            </w:r>
          </w:p>
          <w:p>
            <w:pPr>
              <w:spacing w:before="0" w:after="0" w:line="272" w:lineRule="exact"/>
              <w:ind w:left="467" w:right="4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9" w:right="58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7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40" w:hRule="exact"/>
        </w:trPr>
        <w:tc>
          <w:tcPr>
            <w:tcW w:w="56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725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223" w:right="204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187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185" w:right="164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DAK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PAL</w:t>
            </w:r>
          </w:p>
        </w:tc>
        <w:tc>
          <w:tcPr>
            <w:tcW w:w="9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815" w:top="980" w:bottom="1000" w:left="200" w:right="24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634" w:hRule="exact"/>
        </w:trPr>
        <w:tc>
          <w:tcPr>
            <w:tcW w:w="56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6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9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BARI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26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8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121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45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</w:p>
          <w:p>
            <w:pPr>
              <w:spacing w:before="0" w:after="0" w:line="240" w:lineRule="auto"/>
              <w:ind w:left="118" w:right="9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REGL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41" w:right="11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DING</w:t>
            </w:r>
          </w:p>
          <w:p>
            <w:pPr>
              <w:spacing w:before="0" w:after="0" w:line="240" w:lineRule="auto"/>
              <w:ind w:left="94" w:right="68" w:firstLine="-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VID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99" w:right="58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3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373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1" w:right="72" w:firstLine="-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NERAL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GROUND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VEY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I)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305" w:right="28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STATION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DOONGRI,</w:t>
            </w:r>
          </w:p>
          <w:p>
            <w:pPr>
              <w:spacing w:before="0" w:after="0" w:line="272" w:lineRule="exact"/>
              <w:ind w:left="467" w:right="44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222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4" w:right="184" w:firstLine="5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VA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494" w:right="47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SICHAI</w:t>
            </w:r>
          </w:p>
          <w:p>
            <w:pPr>
              <w:spacing w:before="0" w:after="0" w:line="240" w:lineRule="auto"/>
              <w:ind w:left="94" w:right="68" w:firstLine="-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217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479" w:right="46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INDIRA</w:t>
            </w:r>
          </w:p>
          <w:p>
            <w:pPr>
              <w:spacing w:before="0" w:after="0" w:line="240" w:lineRule="auto"/>
              <w:ind w:left="137" w:right="119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PAN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RAJ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4" w:right="2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JKK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MARG,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57" w:right="239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EDICAL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431" w:right="41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BEHIND</w:t>
            </w:r>
          </w:p>
          <w:p>
            <w:pPr>
              <w:spacing w:before="0" w:after="0" w:line="240" w:lineRule="auto"/>
              <w:ind w:left="146" w:right="12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SEC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ETARIA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198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88" w:right="66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223" w:right="206" w:firstLine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ANAGER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467" w:right="44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KHANJI</w:t>
            </w:r>
          </w:p>
          <w:p>
            <w:pPr>
              <w:spacing w:before="0" w:after="0" w:line="240" w:lineRule="auto"/>
              <w:ind w:left="185" w:right="164" w:firstLine="-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MARG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219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45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</w:p>
          <w:p>
            <w:pPr>
              <w:spacing w:before="0" w:after="0" w:line="240" w:lineRule="auto"/>
              <w:ind w:left="276" w:right="25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KEN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6" w:right="61" w:firstLine="-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380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384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</w:p>
          <w:p>
            <w:pPr>
              <w:spacing w:before="0" w:after="0" w:line="240" w:lineRule="auto"/>
              <w:ind w:left="393" w:right="304" w:firstLine="-2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CEN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GROUND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41" w:right="1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JH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</w:t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DOONGRI,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160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815" w:top="980" w:bottom="1000" w:left="200" w:right="24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634" w:hRule="exact"/>
        </w:trPr>
        <w:tc>
          <w:tcPr>
            <w:tcW w:w="56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6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498" w:right="430" w:firstLine="-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RD</w:t>
            </w:r>
          </w:p>
        </w:tc>
        <w:tc>
          <w:tcPr>
            <w:tcW w:w="1877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4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26" w:type="dxa"/>
            <w:tcBorders>
              <w:top w:val="nil" w:sz="6" w:space="0" w:color="auto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86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754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86" w:right="37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RAJ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84" w:right="6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SANGRAHA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67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466" w:right="4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187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9" w:right="48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6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239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3" w:right="89" w:firstLine="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KHADI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GRA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ODH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RD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76" w:lineRule="exact"/>
              <w:ind w:left="84" w:right="64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BEHIND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EPHONE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ANGE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BAJAJ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9" w:right="58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8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311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294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220" w:right="20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ASSI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TANT</w:t>
            </w:r>
          </w:p>
          <w:p>
            <w:pPr>
              <w:spacing w:before="0" w:after="0" w:line="240" w:lineRule="auto"/>
              <w:ind w:left="276" w:right="25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RPA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93" w:right="7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RPA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RI</w:t>
            </w:r>
          </w:p>
          <w:p>
            <w:pPr>
              <w:spacing w:before="0" w:after="0" w:line="240" w:lineRule="auto"/>
              <w:ind w:left="451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NAGAR,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728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00" w:right="8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76" w:right="25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NAGAR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NIG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18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4" w:right="28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ONK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ROAD,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683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45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</w:p>
          <w:p>
            <w:pPr>
              <w:spacing w:before="0" w:after="0" w:line="240" w:lineRule="auto"/>
              <w:ind w:left="118" w:right="9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INCO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AX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422" w:right="39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STA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UE</w:t>
            </w:r>
          </w:p>
          <w:p>
            <w:pPr>
              <w:spacing w:before="0" w:after="0" w:line="240" w:lineRule="auto"/>
              <w:ind w:left="353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CIR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8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791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707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645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</w:p>
          <w:p>
            <w:pPr>
              <w:spacing w:before="0" w:after="0" w:line="240" w:lineRule="auto"/>
              <w:ind w:left="276" w:right="25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DIREC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CENSUS</w:t>
            </w:r>
          </w:p>
        </w:tc>
        <w:tc>
          <w:tcPr>
            <w:tcW w:w="18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355" w:right="33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ANA</w:t>
            </w:r>
          </w:p>
          <w:p>
            <w:pPr>
              <w:spacing w:before="0" w:after="0" w:line="240" w:lineRule="auto"/>
              <w:ind w:left="338" w:right="31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DOONGRI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160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327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153" w:right="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ENIOR</w:t>
            </w:r>
          </w:p>
          <w:p>
            <w:pPr>
              <w:spacing w:before="0" w:after="0" w:line="240" w:lineRule="auto"/>
              <w:ind w:left="403" w:right="384" w:firstLine="-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ER</w:t>
            </w:r>
          </w:p>
        </w:tc>
        <w:tc>
          <w:tcPr>
            <w:tcW w:w="18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56" w:firstLine="-38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ROAD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35" w:right="3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1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99" w:right="58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75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43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692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189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1" w:lineRule="exact"/>
              <w:ind w:left="86" w:right="6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BER</w:t>
            </w:r>
          </w:p>
          <w:p>
            <w:pPr>
              <w:spacing w:before="0" w:after="0" w:line="240" w:lineRule="auto"/>
              <w:ind w:left="170" w:right="15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CRETARY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SAHA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0" w:right="9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BH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SINGH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D,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PUR</w:t>
            </w:r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8" w:right="1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45" w:right="3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0" w:right="36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150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6" w:after="0" w:line="240" w:lineRule="auto"/>
              <w:ind w:left="27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5" w:after="0" w:line="240" w:lineRule="auto"/>
              <w:ind w:left="57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24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7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20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5" w:after="0" w:line="240" w:lineRule="auto"/>
              <w:ind w:left="628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815" w:top="980" w:bottom="1000" w:left="200" w:right="240"/>
          <w:pgSz w:w="16840" w:h="11920" w:orient="landscape"/>
        </w:sectPr>
      </w:pPr>
      <w:rPr/>
    </w:p>
    <w:p>
      <w:pPr>
        <w:spacing w:before="68" w:after="0" w:line="271" w:lineRule="exact"/>
        <w:ind w:right="93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45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DOC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NTS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QUIRE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CT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thick" w:color="000000"/>
          <w:position w:val="-1"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5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Follo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459" w:right="298" w:firstLine="-26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Project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ing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DISCOM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sectPr>
      <w:pgMar w:footer="0" w:header="0" w:top="1080" w:bottom="280" w:left="1680" w:right="960"/>
      <w:footerReference w:type="default" r:id="rId2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  <w:font w:name="Calibri">
    <w:charset w:val="0"/>
    <w:family w:val="swiss"/>
    <w:pitch w:val="variable"/>
  </w:font>
  <w:font w:name="Cambria"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40.875524" w:lineRule="exact"/>
      <w:jc w:val="left"/>
      <w:rPr>
        <w:sz w:val="14.085938"/>
        <w:szCs w:val="14.085938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649994pt;margin-top:780.175964pt;width:15.279961pt;height:13.04pt;mso-position-horizontal-relative:page;mso-position-vertical-relative:page;z-index:-5774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14.085938"/>
        <w:szCs w:val="14.085938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99.2" w:lineRule="exact"/>
      <w:jc w:val="left"/>
      <w:rPr>
        <w:sz w:val="9.919922"/>
        <w:szCs w:val="9.919922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649994pt;margin-top:780.175964pt;width:15.279961pt;height:13.04pt;mso-position-horizontal-relative:page;mso-position-vertical-relative:page;z-index:-5773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9.919922"/>
        <w:szCs w:val="9.919922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4.350006pt;margin-top:533.575989pt;width:15.279961pt;height:13.04pt;mso-position-horizontal-relative:page;mso-position-vertical-relative:page;z-index:-5772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hyperlink" Target="http://www.mnre.gov.in/" TargetMode="External"/><Relationship Id="rId9" Type="http://schemas.openxmlformats.org/officeDocument/2006/relationships/hyperlink" Target="mailto:secicontracts@yahoo.com" TargetMode="External"/><Relationship Id="rId10" Type="http://schemas.openxmlformats.org/officeDocument/2006/relationships/footer" Target="footer1.xml"/><Relationship Id="rId11" Type="http://schemas.openxmlformats.org/officeDocument/2006/relationships/image" Target="media/image2.jpg"/><Relationship Id="rId12" Type="http://schemas.openxmlformats.org/officeDocument/2006/relationships/hyperlink" Target="http://www.mnre.gov.in/" TargetMode="External"/><Relationship Id="rId13" Type="http://schemas.openxmlformats.org/officeDocument/2006/relationships/hyperlink" Target="mailto:secicontracts@yahoo.com" TargetMode="Externa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dcterms:created xsi:type="dcterms:W3CDTF">2013-05-06T21:42:55Z</dcterms:created>
  <dcterms:modified xsi:type="dcterms:W3CDTF">2013-05-06T21:42:55Z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2013-05-02T00:00:00Z</vt:filetime>
  </property>
  <property fmtid="{D5CDD505-2E9C-101B-9397-08002B2CF9AE}" pid="3" name="LastSaved">
    <vt:filetime>2013-05-06T00:00:00Z</vt:filetime>
  </property>
</Properties>
</file>