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7" w:after="0" w:line="240" w:lineRule="auto"/>
        <w:ind w:left="3260" w:right="3187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30/69/2013-14/NSM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Pt.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70" w:after="0" w:line="240" w:lineRule="auto"/>
        <w:ind w:left="2972" w:right="2877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67"/>
        </w:rPr>
        <w:t>3=IRCf</w:t>
      </w:r>
      <w:r>
        <w:rPr>
          <w:rFonts w:ascii="Arial" w:hAnsi="Arial" w:cs="Arial" w:eastAsia="Arial"/>
          <w:sz w:val="24"/>
          <w:szCs w:val="24"/>
          <w:spacing w:val="15"/>
          <w:w w:val="6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94"/>
        </w:rPr>
        <w:t>fi{Cfll{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94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6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Government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India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6" w:after="0" w:line="240" w:lineRule="auto"/>
        <w:ind w:left="1023" w:right="93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30"/>
          <w:szCs w:val="30"/>
          <w:spacing w:val="0"/>
          <w:w w:val="55"/>
        </w:rPr>
        <w:t>a:rcfra: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55"/>
        </w:rPr>
        <w:t>f</w:t>
      </w:r>
      <w:r>
        <w:rPr>
          <w:rFonts w:ascii="Times New Roman" w:hAnsi="Times New Roman" w:cs="Times New Roman" w:eastAsia="Times New Roman"/>
          <w:sz w:val="30"/>
          <w:szCs w:val="30"/>
          <w:spacing w:val="25"/>
          <w:w w:val="55"/>
        </w:rPr>
        <w:t> </w:t>
      </w:r>
      <w:r>
        <w:rPr>
          <w:rFonts w:ascii="Arial" w:hAnsi="Arial" w:cs="Arial" w:eastAsia="Arial"/>
          <w:sz w:val="31"/>
          <w:szCs w:val="31"/>
          <w:spacing w:val="0"/>
          <w:w w:val="64"/>
        </w:rPr>
        <w:t>3-fR</w:t>
      </w:r>
      <w:r>
        <w:rPr>
          <w:rFonts w:ascii="Arial" w:hAnsi="Arial" w:cs="Arial" w:eastAsia="Arial"/>
          <w:sz w:val="31"/>
          <w:szCs w:val="31"/>
          <w:spacing w:val="-43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7"/>
        </w:rPr>
        <w:t>CTIC11Cfl{Ofil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7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6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4"/>
          <w:w w:val="67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8"/>
        </w:rPr>
        <w:t>3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8"/>
        </w:rPr>
        <w:t>\\:10tH</w:t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88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8"/>
        </w:rPr>
        <w:t>I&amp;il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88"/>
        </w:rPr>
        <w:t>4</w:t>
      </w:r>
      <w:r>
        <w:rPr>
          <w:rFonts w:ascii="Times New Roman" w:hAnsi="Times New Roman" w:cs="Times New Roman" w:eastAsia="Times New Roman"/>
          <w:sz w:val="22"/>
          <w:szCs w:val="22"/>
          <w:spacing w:val="20"/>
          <w:w w:val="88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I</w:t>
      </w:r>
      <w:r>
        <w:rPr>
          <w:rFonts w:ascii="Arial" w:hAnsi="Arial" w:cs="Arial" w:eastAsia="Arial"/>
          <w:sz w:val="24"/>
          <w:szCs w:val="24"/>
          <w:spacing w:val="0"/>
          <w:w w:val="100"/>
          <w:i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29"/>
        </w:rPr>
        <w:t>&amp;</w:t>
      </w:r>
      <w:r>
        <w:rPr>
          <w:rFonts w:ascii="Arial" w:hAnsi="Arial" w:cs="Arial" w:eastAsia="Arial"/>
          <w:sz w:val="22"/>
          <w:szCs w:val="22"/>
          <w:spacing w:val="-20"/>
          <w:w w:val="12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Renewable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Energy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64" w:after="0" w:line="260" w:lineRule="exact"/>
        <w:ind w:left="3648" w:right="3556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(NSM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Coord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  <w:position w:val="-1"/>
        </w:rPr>
        <w:t>Group)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jc w:val="left"/>
        <w:spacing w:after="0"/>
        <w:sectPr>
          <w:type w:val="continuous"/>
          <w:pgSz w:w="11900" w:h="16680"/>
          <w:pgMar w:top="720" w:bottom="280" w:left="1260" w:right="12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7" w:right="-20"/>
        <w:jc w:val="left"/>
        <w:rPr>
          <w:rFonts w:ascii="Times New Roman" w:hAnsi="Times New Roman" w:cs="Times New Roman" w:eastAsia="Times New Roman"/>
          <w:sz w:val="30"/>
          <w:szCs w:val="30"/>
        </w:rPr>
      </w:pPr>
      <w:rPr/>
      <w:r>
        <w:rPr>
          <w:rFonts w:ascii="Times New Roman" w:hAnsi="Times New Roman" w:cs="Times New Roman" w:eastAsia="Times New Roman"/>
          <w:sz w:val="30"/>
          <w:szCs w:val="30"/>
          <w:spacing w:val="0"/>
          <w:w w:val="74"/>
        </w:rPr>
        <w:t>.To</w:t>
      </w:r>
      <w:r>
        <w:rPr>
          <w:rFonts w:ascii="Times New Roman" w:hAnsi="Times New Roman" w:cs="Times New Roman" w:eastAsia="Times New Roman"/>
          <w:sz w:val="30"/>
          <w:szCs w:val="30"/>
          <w:spacing w:val="0"/>
          <w:w w:val="100"/>
        </w:rPr>
      </w:r>
    </w:p>
    <w:p>
      <w:pPr>
        <w:spacing w:before="0" w:after="0" w:line="244" w:lineRule="exact"/>
        <w:ind w:left="35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Officer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40" w:lineRule="auto"/>
        <w:ind w:left="353" w:right="-8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Renewable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Energy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" w:after="0" w:line="260" w:lineRule="exact"/>
        <w:ind w:left="35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  <w:position w:val="-1"/>
        </w:rPr>
        <w:t>Delhi.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30" w:after="0" w:line="240" w:lineRule="auto"/>
        <w:ind w:left="99" w:right="65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Bloc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14,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7"/>
        </w:rPr>
        <w:t>Complex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40" w:lineRule="auto"/>
        <w:ind w:left="-37" w:right="5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Lodi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Road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Delhi-1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003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64" w:lineRule="exact"/>
        <w:ind w:left="122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07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15"/>
          <w:szCs w:val="15"/>
          <w:spacing w:val="0"/>
          <w:w w:val="100"/>
        </w:rPr>
        <w:t>th</w:t>
      </w:r>
      <w:r>
        <w:rPr>
          <w:rFonts w:ascii="Times New Roman" w:hAnsi="Times New Roman" w:cs="Times New Roman" w:eastAsia="Times New Roman"/>
          <w:sz w:val="15"/>
          <w:szCs w:val="15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January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2015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680"/>
          <w:pgMar w:top="720" w:bottom="280" w:left="1260" w:right="1280"/>
          <w:cols w:num="2" w:equalWidth="0">
            <w:col w:w="4245" w:space="1929"/>
            <w:col w:w="3186"/>
          </w:cols>
        </w:sectPr>
      </w:pPr>
      <w:rPr/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0" w:after="0" w:line="255" w:lineRule="auto"/>
        <w:ind w:left="1167" w:right="52" w:firstLine="-99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Subject: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Implementatio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Grid-Connecte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</w:rPr>
        <w:t>Off-gri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Establishment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18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Ministry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Para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1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Militar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1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6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6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6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1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MHA)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Viabilit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1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Gap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Fundin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-12"/>
          <w:w w:val="11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(VGF)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-6"/>
          <w:w w:val="11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4"/>
        </w:rPr>
        <w:t>Phase-11111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94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-17"/>
          <w:w w:val="9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2"/>
        </w:rPr>
        <w:t>JNNSM</w:t>
      </w:r>
      <w:r>
        <w:rPr>
          <w:rFonts w:ascii="Times New Roman" w:hAnsi="Times New Roman" w:cs="Times New Roman" w:eastAsia="Times New Roman"/>
          <w:sz w:val="23"/>
          <w:szCs w:val="23"/>
          <w:spacing w:val="-21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2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2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2014-15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onwards.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both"/>
        <w:spacing w:after="0"/>
        <w:sectPr>
          <w:type w:val="continuous"/>
          <w:pgSz w:w="11900" w:h="16680"/>
          <w:pgMar w:top="720" w:bottom="280" w:left="1260" w:right="1280"/>
        </w:sectPr>
      </w:pPr>
      <w:rPr/>
    </w:p>
    <w:p>
      <w:pPr>
        <w:spacing w:before="0" w:after="0" w:line="257" w:lineRule="exact"/>
        <w:ind w:left="171" w:right="-7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Sir,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/>
        <w:br w:type="column"/>
      </w:r>
      <w:r>
        <w:rPr>
          <w:sz w:val="26"/>
          <w:szCs w:val="26"/>
        </w:rPr>
      </w:r>
    </w:p>
    <w:p>
      <w:pPr>
        <w:spacing w:before="0" w:after="0" w:line="260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directe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conve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sanctio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President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implementatio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  <w:position w:val="-1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680"/>
          <w:pgMar w:top="720" w:bottom="280" w:left="1260" w:right="1280"/>
          <w:cols w:num="2" w:equalWidth="0">
            <w:col w:w="520" w:space="374"/>
            <w:col w:w="8466"/>
          </w:cols>
        </w:sectPr>
      </w:pPr>
      <w:rPr/>
    </w:p>
    <w:p>
      <w:pPr>
        <w:spacing w:before="13" w:after="0" w:line="253" w:lineRule="auto"/>
        <w:ind w:left="147" w:right="70" w:firstLine="1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pict>
          <v:group style="position:absolute;margin-left:594.281982pt;margin-top:295.579773pt;width:.1pt;height:126.094855pt;mso-position-horizontal-relative:page;mso-position-vertical-relative:page;z-index:-488" coordorigin="11886,5912" coordsize="2,2522">
            <v:shape style="position:absolute;left:11886;top:5912;width:2;height:2522" coordorigin="11886,5912" coordsize="0,2522" path="m11886,8433l11886,5912e" filled="f" stroked="t" strokeweight=".23934pt" strokecolor="#000000">
              <v:path arrowok="t"/>
            </v:shape>
          </v:group>
          <w10:wrap type="none"/>
        </w:pict>
      </w:r>
      <w:r>
        <w:rPr/>
        <w:pict>
          <v:group style="position:absolute;margin-left:593.563965pt;margin-top:460.749634pt;width:.1pt;height:373.250359pt;mso-position-horizontal-relative:page;mso-position-vertical-relative:page;z-index:-487" coordorigin="11871,9215" coordsize="2,7465">
            <v:shape style="position:absolute;left:11871;top:9215;width:2;height:7465" coordorigin="11871,9215" coordsize="0,7465" path="m11871,16680l11871,9215e" filled="f" stroked="t" strokeweight=".478681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Grid-Connecte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off-Gri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Establishment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Ministry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Affair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(MHA)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suppor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Rs.750.0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crore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JNNSM,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years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i.e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2019,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provision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enclose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Annexure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mandator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conditio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module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India.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43" w:right="90" w:firstLine="737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directe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government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permissio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right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chose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Establishment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-8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lease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otherwise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themselve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purpos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exces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Distribution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Companies.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30" w:after="0" w:line="240" w:lineRule="auto"/>
        <w:ind w:left="138" w:right="743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1"/>
        </w:rPr>
        <w:t>Objective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33" w:right="106" w:firstLine="732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aim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promote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ecologicall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sustainable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growt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utilise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land/roofto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/para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achievin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energ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securit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installin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domesticall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manufacture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equipment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boos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indigenou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productio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modules.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38" w:right="528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</w:rPr>
        <w:t>Implementatio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-2"/>
          <w:w w:val="11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5"/>
        </w:rPr>
        <w:t>arrangements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7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1" w:lineRule="auto"/>
        <w:ind w:left="123" w:right="122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.1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2"/>
        </w:rPr>
        <w:t>Applicability: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Grid-Connecte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off-Gri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PV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variou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i.e.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Establishment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Army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Navy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Ordnance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Laboratories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PSUs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Affair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covere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maximum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MW.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50" w:lineRule="auto"/>
        <w:ind w:left="114" w:right="128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3.2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1"/>
        </w:rPr>
        <w:t>Implementatio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8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1"/>
        </w:rPr>
        <w:t>method: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aforesai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identif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anywhere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countr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borde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2014-15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58" w:lineRule="exact"/>
        <w:ind w:left="114" w:right="8326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  <w:position w:val="-1"/>
        </w:rPr>
        <w:t>2018-19.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3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right="99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61"/>
        </w:rPr>
        <w:t>1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type w:val="continuous"/>
          <w:pgSz w:w="11900" w:h="16680"/>
          <w:pgMar w:top="720" w:bottom="280" w:left="1260" w:right="1280"/>
        </w:sectPr>
      </w:pPr>
      <w:rPr/>
    </w:p>
    <w:p>
      <w:pPr>
        <w:spacing w:before="65" w:after="0" w:line="242" w:lineRule="auto"/>
        <w:ind w:left="178" w:right="64" w:firstLine="73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6.334747pt;margin-top:1.91504pt;width:.1pt;height:43.567164pt;mso-position-horizontal-relative:page;mso-position-vertical-relative:page;z-index:-484" coordorigin="10127,38" coordsize="2,871">
            <v:shape style="position:absolute;left:10127;top:38;width:2;height:871" coordorigin="10127,38" coordsize="0,871" path="m10127,910l10127,38e" filled="f" stroked="t" strokeweight=".477337pt" strokecolor="#000000">
              <v:path arrowok="t"/>
            </v:shape>
          </v:group>
          <w10:wrap type="none"/>
        </w:pict>
      </w:r>
      <w:r>
        <w:rPr/>
        <w:pict>
          <v:group style="position:absolute;margin-left:2.506017pt;margin-top:181.689438pt;width:.1pt;height:46.439725pt;mso-position-horizontal-relative:page;mso-position-vertical-relative:page;z-index:-483" coordorigin="50,3634" coordsize="2,929">
            <v:shape style="position:absolute;left:50;top:3634;width:2;height:929" coordorigin="50,3634" coordsize="0,929" path="m50,4563l50,3634e" filled="f" stroked="t" strokeweight=".238668pt" strokecolor="#000000">
              <v:path arrowok="t"/>
            </v:shape>
          </v:group>
          <w10:wrap type="none"/>
        </w:pict>
      </w:r>
      <w:r>
        <w:rPr/>
        <w:pict>
          <v:group style="position:absolute;margin-left:.954673pt;margin-top:406.946045pt;width:.1pt;height:424.899541pt;mso-position-horizontal-relative:page;mso-position-vertical-relative:page;z-index:-482" coordorigin="19,8139" coordsize="2,8498">
            <v:shape style="position:absolute;left:19;top:8139;width:2;height:8498" coordorigin="19,8139" coordsize="0,8498" path="m19,16637l19,8139e" filled="f" stroked="t" strokeweight=".47733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international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borders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2" w:lineRule="auto"/>
        <w:ind w:left="168" w:right="76" w:firstLine="14"/>
        <w:jc w:val="left"/>
        <w:tabs>
          <w:tab w:pos="900" w:val="left"/>
          <w:tab w:pos="1360" w:val="left"/>
          <w:tab w:pos="1780" w:val="left"/>
          <w:tab w:pos="2540" w:val="left"/>
          <w:tab w:pos="3520" w:val="left"/>
          <w:tab w:pos="4420" w:val="left"/>
          <w:tab w:pos="5280" w:val="left"/>
          <w:tab w:pos="5700" w:val="left"/>
          <w:tab w:pos="6720" w:val="left"/>
          <w:tab w:pos="7120" w:val="left"/>
          <w:tab w:pos="8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505.920013pt;margin-top:83.036819pt;width:17.280001pt;height:46.080002pt;mso-position-horizontal-relative:page;mso-position-vertical-relative:paragraph;z-index:-486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3.3</w:t>
      </w:r>
      <w:r>
        <w:rPr>
          <w:rFonts w:ascii="Times New Roman" w:hAnsi="Times New Roman" w:cs="Times New Roman" w:eastAsia="Times New Roman"/>
          <w:sz w:val="24"/>
          <w:szCs w:val="24"/>
          <w:spacing w:val="-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Procuremen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tendering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availabilit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land/roo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detaile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guidelines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security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aspects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related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working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Defence/Pararnili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1" w:lineRule="auto"/>
        <w:ind w:left="154" w:right="99" w:firstLine="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RfP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PPA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competitive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extant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GFR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CVC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40" w:lineRule="auto"/>
        <w:ind w:left="163" w:right="772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subject.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59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transferre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240" w:lineRule="auto"/>
        <w:ind w:left="159" w:right="15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securitizatio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SECI.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49" w:right="242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    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Mechanis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fo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Developer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&amp;</w:t>
      </w:r>
      <w:r>
        <w:rPr>
          <w:rFonts w:ascii="Arial" w:hAnsi="Arial" w:cs="Arial" w:eastAsia="Arial"/>
          <w:sz w:val="22"/>
          <w:szCs w:val="22"/>
          <w:spacing w:val="4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EP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87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envisage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provisio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crore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</w:p>
    <w:p>
      <w:pPr>
        <w:spacing w:before="1" w:after="0" w:line="243" w:lineRule="auto"/>
        <w:ind w:left="135" w:right="109" w:firstLine="1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503.040009pt;margin-top:55.247845pt;width:20.16pt;height:65.279999pt;mso-position-horizontal-relative:page;mso-position-vertical-relative:paragraph;z-index:-485" type="#_x0000_t75">
            <v:imagedata r:id="rId8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Grid-connecte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aggregate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eithe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(i)</w:t>
      </w:r>
      <w:r>
        <w:rPr>
          <w:rFonts w:ascii="Arial" w:hAnsi="Arial" w:cs="Arial" w:eastAsia="Arial"/>
          <w:sz w:val="22"/>
          <w:szCs w:val="22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EPC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Off-Gri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Establishment/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(MHA)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adopt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combinatio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EPC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Scheme.</w:t>
      </w:r>
    </w:p>
    <w:p>
      <w:pPr>
        <w:spacing w:before="4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41" w:lineRule="auto"/>
        <w:ind w:left="116" w:right="125" w:firstLine="749"/>
        <w:jc w:val="left"/>
        <w:tabs>
          <w:tab w:pos="8900" w:val="left"/>
          <w:tab w:pos="90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pre-determine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Rs.5.5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Rs.4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75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availin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acceler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depreciation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boundar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connectio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commitment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fixe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technological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up-gradatio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economie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scales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categorie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enclose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categor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Alternatin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contiguit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geographical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tranches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Scheme.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39" w:lineRule="auto"/>
        <w:ind w:left="106" w:right="110" w:firstLine="74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regard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EPC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admissible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awarde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price/cost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instalment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actual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instalment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25%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successful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technological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up-gradatio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economie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scales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fixe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30%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excludin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charges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whicheve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MW;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99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23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239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39" w:lineRule="auto"/>
        <w:ind w:left="111" w:right="143" w:firstLine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MW;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1.5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Accelerate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Depreciat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(AD),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Rs.l.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40" w:lineRule="auto"/>
        <w:ind w:right="202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95"/>
        </w:rPr>
        <w:t>2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right"/>
        <w:spacing w:after="0"/>
        <w:sectPr>
          <w:pgSz w:w="11900" w:h="16680"/>
          <w:pgMar w:top="740" w:bottom="280" w:left="1240" w:right="1320"/>
        </w:sectPr>
      </w:pPr>
      <w:rPr/>
    </w:p>
    <w:p>
      <w:pPr>
        <w:spacing w:before="69" w:after="0" w:line="254" w:lineRule="auto"/>
        <w:ind w:left="161" w:right="49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respectivel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capacitie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mentione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belon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therefore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organization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want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separate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generation.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53" w:lineRule="auto"/>
        <w:ind w:left="151" w:right="58" w:firstLine="1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0"/>
        </w:rPr>
        <w:t>Purchase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0"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0"/>
        </w:rPr>
        <w:t>(PPA)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-11"/>
          <w:w w:val="11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PPA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signe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selecte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Establishments,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located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However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PPA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EPC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selected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commissione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signin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-1"/>
          <w:w w:val="104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51" w:right="61" w:firstLine="72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generate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purchased/utilize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Ministry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Defence/Para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(MHA)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sister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fixe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levelise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.50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kW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developer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EPC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mode.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0" w:lineRule="auto"/>
        <w:ind w:left="142" w:right="82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Role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6"/>
        </w:rPr>
        <w:t>ofSECI:The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1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responsible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i.e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1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VGF,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behal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MNRE.Fo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entitle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Management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</w:rPr>
        <w:t>@</w:t>
      </w:r>
      <w:r>
        <w:rPr>
          <w:rFonts w:ascii="Arial" w:hAnsi="Arial" w:cs="Arial" w:eastAsia="Arial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1%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subsid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component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Beside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handlin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fund,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other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activitie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mentione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commissionin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performance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post-commissionin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projects.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3" w:lineRule="auto"/>
        <w:ind w:left="132" w:right="92" w:firstLine="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7.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Domestic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Content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DCR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9"/>
        </w:rPr>
        <w:t>:The</w:t>
      </w:r>
      <w:r>
        <w:rPr>
          <w:rFonts w:ascii="Times New Roman" w:hAnsi="Times New Roman" w:cs="Times New Roman" w:eastAsia="Times New Roman"/>
          <w:sz w:val="23"/>
          <w:szCs w:val="23"/>
          <w:spacing w:val="-27"/>
          <w:w w:val="109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7"/>
        </w:rPr>
        <w:t>of300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1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kept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biddin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module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solar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India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specificatio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testin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fixe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MNRE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MNRE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coverin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DCR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salient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issues.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7" w:lineRule="auto"/>
        <w:ind w:left="127" w:right="91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8.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2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2"/>
        </w:rPr>
        <w:t>Implementatio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2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2"/>
        </w:rPr>
        <w:t>Schedule</w:t>
      </w:r>
      <w:r>
        <w:rPr>
          <w:rFonts w:ascii="Times New Roman" w:hAnsi="Times New Roman" w:cs="Times New Roman" w:eastAsia="Times New Roman"/>
          <w:sz w:val="23"/>
          <w:szCs w:val="23"/>
          <w:spacing w:val="-21"/>
          <w:w w:val="11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Projects: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capacity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adde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i.e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2019.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18" w:right="93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9.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operational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difficultie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timel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implementatio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scheine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MNRE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competent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amendment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MNRE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without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increasin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limits.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2" w:right="11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funds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implementatio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met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Demand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0" w:lineRule="auto"/>
        <w:ind w:left="113" w:right="128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No.69-Ministr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20"/>
        </w:rPr>
        <w:t>ofNe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2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-33"/>
          <w:w w:val="12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20"/>
        </w:rPr>
        <w:t>&amp;</w:t>
      </w:r>
      <w:r>
        <w:rPr>
          <w:rFonts w:ascii="Arial" w:hAnsi="Arial" w:cs="Arial" w:eastAsia="Arial"/>
          <w:sz w:val="21"/>
          <w:szCs w:val="21"/>
          <w:spacing w:val="10"/>
          <w:w w:val="12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Renewable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Energy;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Majo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Head:2810-Ne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Arial" w:hAnsi="Arial" w:cs="Arial" w:eastAsia="Arial"/>
          <w:sz w:val="21"/>
          <w:szCs w:val="21"/>
          <w:spacing w:val="0"/>
          <w:w w:val="132"/>
        </w:rPr>
        <w:t>&amp;</w:t>
      </w:r>
      <w:r>
        <w:rPr>
          <w:rFonts w:ascii="Arial" w:hAnsi="Arial" w:cs="Arial" w:eastAsia="Arial"/>
          <w:sz w:val="21"/>
          <w:szCs w:val="21"/>
          <w:spacing w:val="-9"/>
          <w:w w:val="13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Renewable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Energy;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40" w:lineRule="auto"/>
        <w:ind w:left="142" w:right="9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101-Gri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Interactive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Distribute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Renewable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01-Gri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Interactive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Renewable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Power,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0" w:lineRule="auto"/>
        <w:ind w:left="118" w:right="286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04-Sola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31-Grants-in-ai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General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2014-15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Plan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).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52" w:lineRule="auto"/>
        <w:ind w:left="113" w:right="122" w:firstLine="2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sanctio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exercise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delegate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approval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competent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authorit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concurrence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-35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u w:val="single" w:color="000000"/>
        </w:rPr>
        <w:t>vid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u w:val="single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i/>
          <w:u w:val="single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Dy.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No.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IFD/1812/2014-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51" w:lineRule="exact"/>
        <w:ind w:left="132" w:right="6110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15,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date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85"/>
          <w:position w:val="-1"/>
        </w:rPr>
        <w:t>23rd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85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December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  <w:position w:val="-1"/>
        </w:rPr>
        <w:t>2014.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28" w:after="0" w:line="260" w:lineRule="exact"/>
        <w:ind w:right="172"/>
        <w:jc w:val="righ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Yours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  <w:position w:val="-1"/>
        </w:rPr>
        <w:t>faithfully,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4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jc w:val="left"/>
        <w:spacing w:after="0"/>
        <w:sectPr>
          <w:pgSz w:w="11900" w:h="16640"/>
          <w:pgMar w:top="680" w:bottom="280" w:left="1280" w:right="128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5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03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111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</w:rPr>
        <w:t>Encl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0"/>
          <w:u w:val="thick" w:color="0000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60" w:lineRule="exact"/>
        <w:ind w:left="103" w:right="-7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Cop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informatio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necessar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actio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  <w:position w:val="-1"/>
        </w:rPr>
        <w:t>to:-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34" w:after="0" w:line="264" w:lineRule="exact"/>
        <w:ind w:right="145" w:firstLine="136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404"/>
        </w:rPr>
        <w:t>(K.G.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4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Secretar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Govt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India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5" w:after="0" w:line="240" w:lineRule="auto"/>
        <w:ind w:left="28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Phone: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011-24360707,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Extn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1912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jc w:val="left"/>
        <w:spacing w:after="0"/>
        <w:sectPr>
          <w:type w:val="continuous"/>
          <w:pgSz w:w="11900" w:h="16640"/>
          <w:pgMar w:top="720" w:bottom="280" w:left="1280" w:right="1280"/>
          <w:cols w:num="2" w:equalWidth="0">
            <w:col w:w="4618" w:space="952"/>
            <w:col w:w="3770"/>
          </w:cols>
        </w:sectPr>
      </w:pPr>
      <w:rPr/>
    </w:p>
    <w:p>
      <w:pPr>
        <w:spacing w:before="6" w:after="0" w:line="260" w:lineRule="exact"/>
        <w:jc w:val="left"/>
        <w:rPr>
          <w:sz w:val="26"/>
          <w:szCs w:val="26"/>
        </w:rPr>
      </w:pPr>
      <w:rPr/>
      <w:r>
        <w:rPr/>
        <w:pict>
          <v:group style="position:absolute;margin-left:593.803284pt;margin-top:.958801pt;width:.1pt;height:613.632959pt;mso-position-horizontal-relative:page;mso-position-vertical-relative:page;z-index:-481" coordorigin="11876,19" coordsize="2,12273">
            <v:shape style="position:absolute;left:11876;top:19;width:2;height:12273" coordorigin="11876,19" coordsize="0,12273" path="m11876,12292l11876,19e" filled="f" stroked="t" strokeweight=".957361pt" strokecolor="#000000">
              <v:path arrowok="t"/>
            </v:shape>
          </v:group>
          <w10:wrap type="none"/>
        </w:pict>
      </w:r>
      <w:r>
        <w:rPr>
          <w:sz w:val="26"/>
          <w:szCs w:val="26"/>
        </w:rPr>
      </w:r>
    </w:p>
    <w:p>
      <w:pPr>
        <w:spacing w:before="30" w:after="0" w:line="240" w:lineRule="auto"/>
        <w:ind w:left="118" w:right="-20"/>
        <w:jc w:val="left"/>
        <w:tabs>
          <w:tab w:pos="80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56"/>
        </w:rPr>
        <w:t>I.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ab/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Delhi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w.r.t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lette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No.374/SO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(II)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/D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Lands2014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dated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3" w:after="0" w:line="260" w:lineRule="exact"/>
        <w:ind w:left="841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  <w:position w:val="-1"/>
        </w:rPr>
        <w:t>15.10.2014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240" w:lineRule="auto"/>
        <w:ind w:right="180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4"/>
        </w:rPr>
        <w:t>3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right"/>
        <w:spacing w:after="0"/>
        <w:sectPr>
          <w:type w:val="continuous"/>
          <w:pgSz w:w="11900" w:h="16640"/>
          <w:pgMar w:top="720" w:bottom="280" w:left="1280" w:right="1280"/>
        </w:sectPr>
      </w:pPr>
      <w:rPr/>
    </w:p>
    <w:p>
      <w:pPr>
        <w:spacing w:before="60" w:after="0" w:line="240" w:lineRule="auto"/>
        <w:ind w:left="159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.719758pt;margin-top:0pt;width:.1pt;height:832pt;mso-position-horizontal-relative:page;mso-position-vertical-relative:page;z-index:-479" coordorigin="14,0" coordsize="2,16640">
            <v:shape style="position:absolute;left:14;top:0;width:2;height:16640" coordorigin="14,0" coordsize="0,16640" path="m14,16640l14,0e" filled="f" stroked="t" strokeweight="1.199597pt" strokecolor="#000000">
              <v:path arrowok="t"/>
            </v:shape>
          </v:group>
          <w10:wrap type="none"/>
        </w:pict>
      </w:r>
      <w:r>
        <w:rPr/>
        <w:pict>
          <v:group style="position:absolute;margin-left:505.989929pt;margin-top:0pt;width:.1pt;height:138.706663pt;mso-position-horizontal-relative:page;mso-position-vertical-relative:page;z-index:-478" coordorigin="10120,0" coordsize="2,2774">
            <v:shape style="position:absolute;left:10120;top:0;width:2;height:2774" coordorigin="10120,0" coordsize="0,2774" path="m10120,2774l10120,0e" filled="f" stroked="t" strokeweight=".47983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2"/>
          <w:szCs w:val="22"/>
          <w:spacing w:val="-45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Deptt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Production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42" w:lineRule="auto"/>
        <w:ind w:left="874" w:right="60"/>
        <w:jc w:val="left"/>
        <w:tabs>
          <w:tab w:pos="8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Affairs,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Block,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Delhi,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w.r.t.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No.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II/20034/297/2014-IS-I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10.09.2014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No.l9/39/2014-Judl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</w:p>
    <w:p>
      <w:pPr>
        <w:spacing w:before="0" w:after="0" w:line="266" w:lineRule="exact"/>
        <w:ind w:left="893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10.10.2014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140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MinisL"'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6"/>
        </w:rPr>
        <w:t>)'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8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Th.I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Shram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Shakti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Bhavan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auto"/>
        <w:ind w:left="144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Department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Commerce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Trade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Division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Delhi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w.r.t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No.1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16-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85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02.09.2014</w:t>
      </w:r>
    </w:p>
    <w:p>
      <w:pPr>
        <w:spacing w:before="7" w:after="0" w:line="242" w:lineRule="auto"/>
        <w:ind w:left="854" w:right="66" w:firstLine="-710"/>
        <w:jc w:val="left"/>
        <w:tabs>
          <w:tab w:pos="840" w:val="left"/>
          <w:tab w:pos="898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504pt;margin-top:13.247213pt;width:22.08pt;height:45.119999pt;mso-position-horizontal-relative:page;mso-position-vertical-relative:paragraph;z-index:-480" type="#_x0000_t75">
            <v:imagedata r:id="rId9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Deptt.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Block,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Delhi,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w.r.t.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No.58(06)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/PF-IV200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25.08.2014.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74" w:lineRule="exact"/>
        <w:ind w:left="859" w:right="506" w:firstLine="-7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Yojna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Bhawan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w.r.t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No.12026/28/2014-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20.08.2014.</w:t>
      </w:r>
    </w:p>
    <w:p>
      <w:pPr>
        <w:spacing w:before="9" w:after="0" w:line="271" w:lineRule="exact"/>
        <w:ind w:left="140" w:right="-20"/>
        <w:jc w:val="left"/>
        <w:tabs>
          <w:tab w:pos="8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8.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Principal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Directo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Audit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Scientific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Audit-II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DGACR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Building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I.P.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position w:val="-1"/>
        </w:rPr>
        <w:t>lhi-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40" w:lineRule="exact"/>
        <w:ind w:left="854" w:right="-20"/>
        <w:jc w:val="left"/>
        <w:tabs>
          <w:tab w:pos="26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02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1"/>
        </w:rPr>
        <w:t>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5" w:after="0" w:line="240" w:lineRule="auto"/>
        <w:ind w:left="130" w:right="-20"/>
        <w:jc w:val="left"/>
        <w:tabs>
          <w:tab w:pos="840" w:val="left"/>
          <w:tab w:pos="2080" w:val="left"/>
          <w:tab w:pos="3180" w:val="left"/>
          <w:tab w:pos="4020" w:val="left"/>
          <w:tab w:pos="4520" w:val="left"/>
          <w:tab w:pos="5320" w:val="left"/>
          <w:tab w:pos="6000" w:val="left"/>
          <w:tab w:pos="6420" w:val="left"/>
          <w:tab w:pos="7260" w:val="left"/>
          <w:tab w:pos="83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Managing</w:t>
      </w:r>
      <w:r>
        <w:rPr>
          <w:rFonts w:ascii="Times New Roman" w:hAnsi="Times New Roman" w:cs="Times New Roman" w:eastAsia="Times New Roman"/>
          <w:sz w:val="24"/>
          <w:szCs w:val="24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Director,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1st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Floor,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D-3,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Wing,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Religare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74" w:lineRule="exact"/>
        <w:ind w:left="85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District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Centre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Saket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Delhi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205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</w:p>
    <w:p>
      <w:pPr>
        <w:spacing w:before="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25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98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Interna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single" w:color="0000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u w:val="single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u w:val="single" w:color="000000"/>
        </w:rPr>
        <w:t>Distribution: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left="140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Hon'ble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NRE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&amp;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Secretary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MNRE</w:t>
      </w:r>
    </w:p>
    <w:p>
      <w:pPr>
        <w:spacing w:before="2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Adviser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I</w:t>
      </w:r>
      <w:r>
        <w:rPr>
          <w:rFonts w:ascii="Arial" w:hAnsi="Arial" w:cs="Arial" w:eastAsia="Arial"/>
          <w:sz w:val="23"/>
          <w:szCs w:val="23"/>
          <w:spacing w:val="12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Group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Heads/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/JS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(VJ)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/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JS&amp;FA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MNRE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1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uploa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Ministry'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website.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auto"/>
        <w:ind w:left="106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MNRE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I</w:t>
      </w:r>
      <w:r>
        <w:rPr>
          <w:rFonts w:ascii="Arial" w:hAnsi="Arial" w:cs="Arial" w:eastAsia="Arial"/>
          <w:sz w:val="23"/>
          <w:szCs w:val="23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Consultant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(NSM)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9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  <w:i/>
        </w:rPr>
        <w:t>I</w:t>
      </w:r>
      <w:r>
        <w:rPr>
          <w:rFonts w:ascii="Arial" w:hAnsi="Arial" w:cs="Arial" w:eastAsia="Arial"/>
          <w:sz w:val="23"/>
          <w:szCs w:val="23"/>
          <w:spacing w:val="1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Section</w:t>
      </w:r>
    </w:p>
    <w:p>
      <w:pPr>
        <w:spacing w:before="0" w:after="0" w:line="274" w:lineRule="exact"/>
        <w:ind w:left="111" w:right="-20"/>
        <w:jc w:val="left"/>
        <w:tabs>
          <w:tab w:pos="8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Hindi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version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891" w:lineRule="exact"/>
        <w:ind w:left="111" w:right="-20"/>
        <w:jc w:val="left"/>
        <w:tabs>
          <w:tab w:pos="820" w:val="left"/>
          <w:tab w:pos="74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101"/>
          <w:position w:val="49"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w w:val="100"/>
          <w:position w:val="49"/>
        </w:rPr>
        <w:tab/>
      </w:r>
      <w:r>
        <w:rPr>
          <w:rFonts w:ascii="Times New Roman" w:hAnsi="Times New Roman" w:cs="Times New Roman" w:eastAsia="Times New Roman"/>
          <w:sz w:val="24"/>
          <w:szCs w:val="24"/>
          <w:w w:val="101"/>
          <w:position w:val="49"/>
        </w:rPr>
        <w:t>Sanctio</w:t>
      </w:r>
      <w:r>
        <w:rPr>
          <w:rFonts w:ascii="Times New Roman" w:hAnsi="Times New Roman" w:cs="Times New Roman" w:eastAsia="Times New Roman"/>
          <w:sz w:val="24"/>
          <w:szCs w:val="24"/>
          <w:w w:val="102"/>
          <w:position w:val="49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4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49"/>
        </w:rPr>
        <w:t>folder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49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49"/>
        </w:rPr>
        <w:pict>
          <v:shape style="width:82.559998pt;height:43.200001pt;mso-position-horizontal-relative:char;mso-position-vertical-relative:line" type="#_x0000_t75">
            <v:imagedata r:id="rId1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39" w:lineRule="exact"/>
        <w:ind w:right="148"/>
        <w:jc w:val="right"/>
        <w:tabs>
          <w:tab w:pos="19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K.G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Sures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</w:rPr>
        <w:t>Ku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  <w:b/>
          <w:bCs/>
        </w:rPr>
        <w:t>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  <w:b/>
          <w:bCs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69" w:lineRule="exact"/>
        <w:ind w:right="163"/>
        <w:jc w:val="righ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Secretar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215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2"/>
        </w:rPr>
        <w:t>4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right"/>
        <w:spacing w:after="0"/>
        <w:sectPr>
          <w:pgSz w:w="11900" w:h="16640"/>
          <w:pgMar w:top="680" w:bottom="280" w:left="1300" w:right="1260"/>
        </w:sectPr>
      </w:pPr>
      <w:rPr/>
    </w:p>
    <w:p>
      <w:pPr>
        <w:spacing w:before="14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94.640137pt;margin-top:142.559998pt;width:.1pt;height:681.12pt;mso-position-horizontal-relative:page;mso-position-vertical-relative:page;z-index:-477" coordorigin="11893,2851" coordsize="2,13622">
            <v:shape style="position:absolute;left:11893;top:2851;width:2;height:13622" coordorigin="11893,2851" coordsize="0,13622" path="m11893,16474l11893,2851e" filled="f" stroked="t" strokeweight=".479839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29" w:after="0" w:line="240" w:lineRule="auto"/>
        <w:ind w:left="194" w:right="4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Grid-Connecte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1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&amp;</w:t>
      </w:r>
      <w:r>
        <w:rPr>
          <w:rFonts w:ascii="Arial" w:hAnsi="Arial" w:cs="Arial" w:eastAsia="Arial"/>
          <w:sz w:val="22"/>
          <w:szCs w:val="22"/>
          <w:spacing w:val="0"/>
          <w:w w:val="110"/>
        </w:rPr>
        <w:t> </w:t>
      </w:r>
      <w:r>
        <w:rPr>
          <w:rFonts w:ascii="Arial" w:hAnsi="Arial" w:cs="Arial" w:eastAsia="Arial"/>
          <w:sz w:val="22"/>
          <w:szCs w:val="22"/>
          <w:spacing w:val="7"/>
          <w:w w:val="11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Off-gri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Power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5" w:after="0" w:line="455" w:lineRule="auto"/>
        <w:ind w:left="189" w:right="1457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Viabilit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(VGF)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Phase-11111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9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JNNSM.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Background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79" w:lineRule="auto"/>
        <w:ind w:left="170" w:right="100" w:firstLine="73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Jawaharlal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Nehr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National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initiative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Government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active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participatio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promote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ecologicall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sustainable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growth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addressin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India'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energ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securit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challenge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It</w:t>
      </w:r>
      <w:r>
        <w:rPr>
          <w:rFonts w:ascii="Arial" w:hAnsi="Arial" w:cs="Arial" w:eastAsia="Arial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constitute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contribution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effort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meet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challenge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climate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global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energy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creatin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scale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diffusio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acros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quickl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target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amongst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deployment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connecte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</w:p>
    <w:p>
      <w:pPr>
        <w:spacing w:before="1" w:after="0" w:line="279" w:lineRule="auto"/>
        <w:ind w:left="160" w:right="125" w:firstLine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20,000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2022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achieve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2012-13,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2017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2022).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(up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2013)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focuse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promotin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scale-u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grid-connecte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bundlin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thermal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implemente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NTPC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Vidyut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Vyapa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Nigam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(NVVN)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minimizin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burde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Government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component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00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further</w:t>
      </w:r>
    </w:p>
    <w:p>
      <w:pPr>
        <w:spacing w:before="0" w:after="0" w:line="268" w:lineRule="exact"/>
        <w:ind w:left="160" w:right="26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additio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3000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Central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envisage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variou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schemes.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240" w:lineRule="auto"/>
        <w:ind w:left="151" w:right="2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Statu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achievemen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agains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30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thick" w:color="000000"/>
        </w:rPr>
        <w:t>Grid-Connecte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8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thick" w:color="000000"/>
        </w:rPr>
        <w:t>Solar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5" w:after="0" w:line="240" w:lineRule="auto"/>
        <w:ind w:left="156" w:right="855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  <w:t>Power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46" w:right="301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implemente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NVVN: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7" w:lineRule="auto"/>
        <w:ind w:left="146" w:right="138" w:firstLine="72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Mission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950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excludin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migratio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batche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batch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0-1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batch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2011-12)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reverse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resultin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Batch­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77" w:lineRule="auto"/>
        <w:ind w:left="122" w:right="135" w:firstLine="2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-3"/>
          <w:w w:val="218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SPV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Rs.l0.9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Rs.l2.7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ofRs.l2.12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thermal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Rs.10.4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Rs.l2.2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Rs.11.4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Batch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Rs.7.4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Rs.9.4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Rs.8.7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purchase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NVVN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distribution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utilities/Discom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bundlin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unallocate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quota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ofNTPC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effectivel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reducin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average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530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Batche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till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addition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50.5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migratio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90.8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IREDA-GB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21.5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old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Demonstratio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takin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Phase-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!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692.8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7" w:right="159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thick" w:color="000000"/>
        </w:rPr>
        <w:t>Approac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  <w:u w:val="thick" w:color="0000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8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Viabilit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u w:val="thick" w:color="000000"/>
        </w:rPr>
        <w:t>Fundin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  <w:u w:val="thick" w:color="0000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9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Phase-1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Batch-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  <w:u w:val="thick" w:color="000000"/>
        </w:rPr>
        <w:t>JNNSM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3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76" w:lineRule="auto"/>
        <w:ind w:left="108" w:right="173" w:firstLine="14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incentivize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large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numbe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minimizin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impact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distributio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companies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variou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alternative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considere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viz.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Bundlin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Viabilit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(VGF)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Incentive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largel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Bundlin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271" w:lineRule="exact"/>
        <w:ind w:left="108" w:right="19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optio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extent.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Batch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  <w:position w:val="-1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JNNSM,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optio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"Viabilit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-1"/>
        </w:rPr>
        <w:t>Gap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7" w:after="0" w:line="240" w:lineRule="auto"/>
        <w:ind w:right="232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107"/>
        </w:rPr>
        <w:t>5</w:t>
      </w:r>
      <w:r>
        <w:rPr>
          <w:rFonts w:ascii="Arial" w:hAnsi="Arial" w:cs="Arial" w:eastAsia="Arial"/>
          <w:sz w:val="18"/>
          <w:szCs w:val="18"/>
          <w:spacing w:val="0"/>
          <w:w w:val="100"/>
        </w:rPr>
      </w:r>
    </w:p>
    <w:p>
      <w:pPr>
        <w:jc w:val="right"/>
        <w:spacing w:after="0"/>
        <w:sectPr>
          <w:pgMar w:header="-721554506" w:footer="1077979512" w:top="1040" w:bottom="280" w:left="1260" w:right="1220"/>
          <w:headerReference w:type="odd" r:id="rId11"/>
          <w:pgSz w:w="11900" w:h="16680"/>
        </w:sectPr>
      </w:pPr>
      <w:rPr/>
    </w:p>
    <w:p>
      <w:pPr>
        <w:spacing w:before="73" w:after="0" w:line="240" w:lineRule="auto"/>
        <w:ind w:left="140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.359879pt;margin-top:131.039993pt;width:.1pt;height:702.96pt;mso-position-horizontal-relative:page;mso-position-vertical-relative:page;z-index:-475" coordorigin="7,2621" coordsize="2,14059">
            <v:shape style="position:absolute;left:7;top:2621;width:2;height:14059" coordorigin="7,2621" coordsize="0,14059" path="m7,16680l7,2621e" filled="f" stroked="t" strokeweight=".719758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same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implemente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7"/>
        </w:rPr>
        <w:t>Entrgy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5" w:after="0" w:line="240" w:lineRule="auto"/>
        <w:ind w:left="144" w:right="-20"/>
        <w:jc w:val="left"/>
        <w:tabs>
          <w:tab w:pos="8800" w:val="left"/>
        </w:tabs>
        <w:rPr>
          <w:rFonts w:ascii="Arial" w:hAnsi="Arial" w:cs="Arial" w:eastAsia="Arial"/>
          <w:sz w:val="19"/>
          <w:szCs w:val="19"/>
        </w:rPr>
      </w:pPr>
      <w:rPr/>
      <w:r>
        <w:rPr/>
        <w:pict>
          <v:group style="position:absolute;margin-left:505.989929pt;margin-top:9.153123pt;width:.1pt;height:105.84pt;mso-position-horizontal-relative:page;mso-position-vertical-relative:paragraph;z-index:-476" coordorigin="10120,183" coordsize="2,2117">
            <v:shape style="position:absolute;left:10120;top:183;width:2;height:2117" coordorigin="10120,183" coordsize="0,2117" path="m10120,2300l10120,183e" filled="f" stroked="t" strokeweight=".47983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Corporatio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oflndia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associatio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NVVN.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19"/>
          <w:szCs w:val="19"/>
          <w:spacing w:val="0"/>
          <w:w w:val="52"/>
        </w:rPr>
        <w:t>I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spacing w:before="1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140" w:right="-20"/>
        <w:jc w:val="left"/>
        <w:tabs>
          <w:tab w:pos="8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3.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Proposal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81" w:lineRule="auto"/>
        <w:ind w:left="135" w:right="61" w:firstLine="64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Viabilit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grid-connecte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II/II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JNNSM.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feature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ofthe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under:-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" w:after="0" w:line="190" w:lineRule="exact"/>
        <w:jc w:val="left"/>
        <w:rPr>
          <w:sz w:val="19"/>
          <w:szCs w:val="19"/>
        </w:rPr>
      </w:pPr>
      <w:rPr/>
      <w:r>
        <w:rPr>
          <w:sz w:val="19"/>
          <w:szCs w:val="19"/>
        </w:rPr>
      </w:r>
    </w:p>
    <w:p>
      <w:pPr>
        <w:spacing w:before="0" w:after="0" w:line="280" w:lineRule="auto"/>
        <w:ind w:left="778" w:right="51" w:firstLine="-633"/>
        <w:jc w:val="both"/>
        <w:tabs>
          <w:tab w:pos="2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set-u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land/roo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fallin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variou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Army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Navy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Ordnance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Board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Laboratorie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PSUs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etc.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5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ara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considere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land/roof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concerned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£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nee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Organization/Establishment/Office.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intemati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borders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scheme.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5" w:lineRule="auto"/>
        <w:ind w:left="768" w:right="169" w:firstLine="-633"/>
        <w:jc w:val="left"/>
        <w:tabs>
          <w:tab w:pos="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aforesai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Ministr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locations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anywhere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borde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629" w:lineRule="exact"/>
        <w:ind w:left="763" w:right="2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w w:val="103"/>
          <w:position w:val="2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w w:val="104"/>
          <w:position w:val="2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position w:val="27"/>
        </w:rPr>
        <w:t>time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position w:val="27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7"/>
        </w:rPr>
        <w:t>durin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position w:val="2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position w:val="27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  <w:position w:val="27"/>
        </w:rPr>
        <w:t>perio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27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  <w:position w:val="27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7"/>
          <w:position w:val="27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7"/>
        </w:rPr>
        <w:t>2014-15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  <w:position w:val="27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6"/>
          <w:position w:val="2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  <w:position w:val="27"/>
        </w:rPr>
        <w:t>2018-19.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27"/>
        </w:rPr>
        <w:t>                                                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2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  <w:position w:val="27"/>
        </w:rPr>
        <w:pict>
          <v:shape style="width:7.68pt;height:35.520pt;mso-position-horizontal-relative:char;mso-position-vertical-relative:line" type="#_x0000_t75">
            <v:imagedata r:id="rId13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54" w:lineRule="exact"/>
        <w:ind w:left="130" w:right="-20"/>
        <w:jc w:val="left"/>
        <w:tabs>
          <w:tab w:pos="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Arial" w:hAnsi="Arial" w:cs="Arial" w:eastAsia="Arial"/>
          <w:sz w:val="23"/>
          <w:szCs w:val="23"/>
          <w:spacing w:val="0"/>
          <w:w w:val="128"/>
        </w:rPr>
        <w:t>It</w:t>
      </w:r>
      <w:r>
        <w:rPr>
          <w:rFonts w:ascii="Arial" w:hAnsi="Arial" w:cs="Arial" w:eastAsia="Arial"/>
          <w:sz w:val="23"/>
          <w:szCs w:val="23"/>
          <w:spacing w:val="-16"/>
          <w:w w:val="12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</w:p>
    <w:p>
      <w:pPr>
        <w:spacing w:before="41" w:after="0" w:line="278" w:lineRule="auto"/>
        <w:ind w:left="759" w:right="67" w:firstLine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necessary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availabilit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identificatio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sufficient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land/roo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space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suppor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£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free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procurement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system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lop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detaile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procedure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tendering.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8" w:lineRule="auto"/>
        <w:ind w:left="754" w:right="71" w:firstLine="-629"/>
        <w:jc w:val="left"/>
        <w:tabs>
          <w:tab w:pos="740" w:val="left"/>
          <w:tab w:pos="8800" w:val="left"/>
          <w:tab w:pos="9060" w:val="left"/>
        </w:tabs>
        <w:rPr>
          <w:rFonts w:ascii="Times New Roman" w:hAnsi="Times New Roman" w:cs="Times New Roman" w:eastAsia="Times New Roman"/>
          <w:sz w:val="7"/>
          <w:szCs w:val="7"/>
        </w:rPr>
      </w:pPr>
      <w:rPr/>
      <w:r>
        <w:rPr/>
        <w:pict>
          <v:group style="position:absolute;margin-left:505.989929pt;margin-top:84.163132pt;width:.1pt;height:49.68pt;mso-position-horizontal-relative:page;mso-position-vertical-relative:paragraph;z-index:-474" coordorigin="10120,1683" coordsize="2,994">
            <v:shape style="position:absolute;left:10120;top:1683;width:2;height:994" coordorigin="10120,1683" coordsize="0,994" path="m10120,2677l10120,1683e" filled="f" stroked="t" strokeweight=".47983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iv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RfP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competitive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extant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norm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GFR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2005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sz w:val="24"/>
          <w:szCs w:val="24"/>
          <w:spacing w:val="-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6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subject.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transferre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securitizatio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agreement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handle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behal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ofMNRE.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52"/>
        </w:rPr>
        <w:t>1</w:t>
      </w:r>
      <w:r>
        <w:rPr>
          <w:rFonts w:ascii="Times New Roman" w:hAnsi="Times New Roman" w:cs="Times New Roman" w:eastAsia="Times New Roman"/>
          <w:sz w:val="7"/>
          <w:szCs w:val="7"/>
          <w:spacing w:val="0"/>
          <w:w w:val="100"/>
        </w:rPr>
      </w:r>
    </w:p>
    <w:p>
      <w:pPr>
        <w:spacing w:before="16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116" w:right="-20"/>
        <w:jc w:val="left"/>
        <w:tabs>
          <w:tab w:pos="760" w:val="left"/>
          <w:tab w:pos="7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v)</w:t>
      </w:r>
      <w:r>
        <w:rPr>
          <w:rFonts w:ascii="Times New Roman" w:hAnsi="Times New Roman" w:cs="Times New Roman" w:eastAsia="Times New Roman"/>
          <w:sz w:val="24"/>
          <w:szCs w:val="24"/>
          <w:spacing w:val="-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prepare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RfP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PPA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etc.</w:t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5" w:after="0" w:line="240" w:lineRule="auto"/>
        <w:ind w:left="759" w:right="29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document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charge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6" w:right="-20"/>
        <w:jc w:val="left"/>
        <w:tabs>
          <w:tab w:pos="7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requeste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6" w:after="0" w:line="276" w:lineRule="auto"/>
        <w:ind w:left="754" w:right="81" w:firstLine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variou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toget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invite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tender.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scale.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GF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amount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(SPD)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direct!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meetin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standards.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right="117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9"/>
        </w:rPr>
        <w:t>6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right"/>
        <w:spacing w:after="0"/>
        <w:sectPr>
          <w:pgMar w:header="800" w:footer="0" w:top="720" w:bottom="280" w:left="1300" w:right="1280"/>
          <w:headerReference w:type="even" r:id="rId12"/>
          <w:pgSz w:w="11900" w:h="16680"/>
        </w:sectPr>
      </w:pPr>
      <w:rPr/>
    </w:p>
    <w:p>
      <w:pPr>
        <w:spacing w:before="20" w:after="0" w:line="310" w:lineRule="atLeast"/>
        <w:ind w:left="740" w:right="157" w:firstLine="1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Lak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size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3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7"/>
        </w:rPr>
        <w:t>Lakhs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7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size.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0" w:after="0" w:line="291" w:lineRule="auto"/>
        <w:ind w:left="745" w:right="3477" w:firstLine="-641"/>
        <w:jc w:val="left"/>
        <w:tabs>
          <w:tab w:pos="740" w:val="left"/>
        </w:tabs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viii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-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followin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tendering: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Developer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Mode: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7" w:after="0" w:line="289" w:lineRule="auto"/>
        <w:ind w:left="1104" w:right="270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mode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owns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supplie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Establishments.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possible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lease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"Right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"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through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arrangement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deeme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fit.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0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735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EP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  <w:b/>
          <w:bCs/>
        </w:rPr>
        <w:t>Mode: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56" w:after="0" w:line="253" w:lineRule="auto"/>
        <w:ind w:left="1089" w:right="175" w:firstLine="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applicable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built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EPC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Contracto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investment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Establishment/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Para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Forces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certai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Organisatio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EPC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contractor.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1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807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w w:val="104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  <w:t>Detaile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  <w:t>Procedur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  <w:t>unde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  <w:b/>
          <w:bCs/>
          <w:u w:val="thick" w:color="000000"/>
        </w:rPr>
        <w:t>Mode: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  <w:b/>
          <w:bCs/>
        </w:rPr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90" w:lineRule="auto"/>
        <w:ind w:left="1353" w:right="226" w:firstLine="-345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8"/>
        </w:rPr>
        <w:t>It</w:t>
      </w:r>
      <w:r>
        <w:rPr>
          <w:rFonts w:ascii="Arial" w:hAnsi="Arial" w:cs="Arial" w:eastAsia="Arial"/>
          <w:sz w:val="22"/>
          <w:szCs w:val="22"/>
          <w:spacing w:val="-5"/>
          <w:w w:val="138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supplie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fixe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Rs.5.5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period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case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accelerate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depreciatio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availe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reduce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Rs.4.7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responsible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gettin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all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clearances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tyin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connectio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etc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Purchase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Agreement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(PPA)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would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signed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between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selected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developers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where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located.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Establishments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Surplu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directl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Discom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Defence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Organisatio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buy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surplu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Discom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end.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87" w:lineRule="auto"/>
        <w:ind w:left="1343" w:right="239" w:firstLine="-359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33"/>
        </w:rPr>
        <w:t>It</w:t>
      </w:r>
      <w:r>
        <w:rPr>
          <w:rFonts w:ascii="Arial" w:hAnsi="Arial" w:cs="Arial" w:eastAsia="Arial"/>
          <w:sz w:val="22"/>
          <w:szCs w:val="22"/>
          <w:spacing w:val="47"/>
          <w:w w:val="133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Viabilit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Fundin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make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available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these</w:t>
      </w:r>
      <w:r>
        <w:rPr>
          <w:rFonts w:ascii="Times New Roman" w:hAnsi="Times New Roman" w:cs="Times New Roman" w:eastAsia="Times New Roman"/>
          <w:sz w:val="23"/>
          <w:szCs w:val="23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pre-determine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fixed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Rs.5.5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3"/>
          <w:szCs w:val="23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Rs.4.7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availin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accelerate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depreciation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boundar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connectio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point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as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specifie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guidelines.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89" w:lineRule="auto"/>
        <w:ind w:left="1334" w:right="342" w:firstLine="-354"/>
        <w:jc w:val="both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provide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viabilit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3"/>
          <w:szCs w:val="23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bidder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selecte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VGF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3"/>
          <w:szCs w:val="23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commitment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suppl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fixed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give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3"/>
          <w:szCs w:val="23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technological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up-gradatio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economie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" w:after="0" w:line="260" w:lineRule="exact"/>
        <w:ind w:left="1338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scales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,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the</w:t>
      </w:r>
      <w:r>
        <w:rPr>
          <w:rFonts w:ascii="Times New Roman" w:hAnsi="Times New Roman" w:cs="Times New Roman" w:eastAsia="Times New Roman"/>
          <w:sz w:val="23"/>
          <w:szCs w:val="23"/>
          <w:spacing w:val="2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uppe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limit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14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  <w:position w:val="-1"/>
        </w:rPr>
        <w:t>ofVGF</w:t>
      </w:r>
      <w:r>
        <w:rPr>
          <w:rFonts w:ascii="Times New Roman" w:hAnsi="Times New Roman" w:cs="Times New Roman" w:eastAsia="Times New Roman"/>
          <w:sz w:val="23"/>
          <w:szCs w:val="23"/>
          <w:spacing w:val="-7"/>
          <w:w w:val="114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are</w:t>
      </w:r>
      <w:r>
        <w:rPr>
          <w:rFonts w:ascii="Times New Roman" w:hAnsi="Times New Roman" w:cs="Times New Roman" w:eastAsia="Times New Roman"/>
          <w:sz w:val="23"/>
          <w:szCs w:val="23"/>
          <w:spacing w:val="7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3"/>
          <w:szCs w:val="23"/>
          <w:spacing w:val="8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4"/>
          <w:position w:val="-1"/>
        </w:rPr>
        <w:t>follows:-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spacing w:before="15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pgMar w:header="0" w:footer="1077979512" w:top="1080" w:bottom="280" w:left="1280" w:right="1240"/>
          <w:headerReference w:type="odd" r:id="rId14"/>
          <w:pgSz w:w="11900" w:h="16720"/>
        </w:sectPr>
      </w:pPr>
      <w:rPr/>
    </w:p>
    <w:p>
      <w:pPr>
        <w:spacing w:before="30" w:after="0" w:line="252" w:lineRule="auto"/>
        <w:ind w:left="1295" w:right="85" w:firstLine="5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Categor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1: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Categor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II: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1" w:right="-74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Categor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III</w:t>
      </w:r>
      <w:r>
        <w:rPr>
          <w:rFonts w:ascii="Times New Roman" w:hAnsi="Times New Roman" w:cs="Times New Roman" w:eastAsia="Times New Roman"/>
          <w:sz w:val="23"/>
          <w:szCs w:val="23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4"/>
        </w:rPr>
        <w:t>: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35" w:after="0" w:line="240" w:lineRule="auto"/>
        <w:ind w:left="10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/>
        <w:br w:type="column"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Rs.2.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3"/>
          <w:szCs w:val="23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3"/>
          <w:szCs w:val="23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</w:rPr>
        <w:t>MW;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8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3"/>
          <w:szCs w:val="23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greate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3"/>
          <w:szCs w:val="23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upto</w:t>
      </w:r>
    </w:p>
    <w:p>
      <w:pPr>
        <w:spacing w:before="13" w:after="0" w:line="240" w:lineRule="auto"/>
        <w:ind w:left="5"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3"/>
          <w:szCs w:val="23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MW;</w:t>
      </w:r>
      <w:r>
        <w:rPr>
          <w:rFonts w:ascii="Times New Roman" w:hAnsi="Times New Roman" w:cs="Times New Roman" w:eastAsia="Times New Roman"/>
          <w:sz w:val="23"/>
          <w:szCs w:val="23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1"/>
        </w:rPr>
        <w:t>and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</w:p>
    <w:p>
      <w:pPr>
        <w:spacing w:before="90" w:after="0" w:line="260" w:lineRule="exact"/>
        <w:ind w:right="-20"/>
        <w:jc w:val="left"/>
        <w:rPr>
          <w:rFonts w:ascii="Times New Roman" w:hAnsi="Times New Roman" w:cs="Times New Roman" w:eastAsia="Times New Roman"/>
          <w:sz w:val="23"/>
          <w:szCs w:val="23"/>
        </w:rPr>
      </w:pPr>
      <w:rPr/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  <w:position w:val="-1"/>
        </w:rPr>
        <w:t>Rs.l.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13"/>
          <w:position w:val="-1"/>
        </w:rPr>
        <w:t>5</w:t>
      </w:r>
      <w:r>
        <w:rPr>
          <w:rFonts w:ascii="Times New Roman" w:hAnsi="Times New Roman" w:cs="Times New Roman" w:eastAsia="Times New Roman"/>
          <w:sz w:val="23"/>
          <w:szCs w:val="23"/>
          <w:spacing w:val="5"/>
          <w:w w:val="113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Cr./MW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for</w:t>
      </w:r>
      <w:r>
        <w:rPr>
          <w:rFonts w:ascii="Times New Roman" w:hAnsi="Times New Roman" w:cs="Times New Roman" w:eastAsia="Times New Roman"/>
          <w:sz w:val="23"/>
          <w:szCs w:val="23"/>
          <w:spacing w:val="1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project</w:t>
      </w:r>
      <w:r>
        <w:rPr>
          <w:rFonts w:ascii="Times New Roman" w:hAnsi="Times New Roman" w:cs="Times New Roman" w:eastAsia="Times New Roman"/>
          <w:sz w:val="23"/>
          <w:szCs w:val="23"/>
          <w:spacing w:val="2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capacit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y</w:t>
      </w:r>
      <w:r>
        <w:rPr>
          <w:rFonts w:ascii="Times New Roman" w:hAnsi="Times New Roman" w:cs="Times New Roman" w:eastAsia="Times New Roman"/>
          <w:sz w:val="23"/>
          <w:szCs w:val="23"/>
          <w:spacing w:val="3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greate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3"/>
          <w:szCs w:val="23"/>
          <w:spacing w:val="35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tha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n</w:t>
      </w:r>
      <w:r>
        <w:rPr>
          <w:rFonts w:ascii="Times New Roman" w:hAnsi="Times New Roman" w:cs="Times New Roman" w:eastAsia="Times New Roman"/>
          <w:sz w:val="23"/>
          <w:szCs w:val="23"/>
          <w:spacing w:val="2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-1"/>
        </w:rPr>
        <w:t>25</w:t>
      </w:r>
      <w:r>
        <w:rPr>
          <w:rFonts w:ascii="Times New Roman" w:hAnsi="Times New Roman" w:cs="Times New Roman" w:eastAsia="Times New Roman"/>
          <w:sz w:val="23"/>
          <w:szCs w:val="23"/>
          <w:spacing w:val="23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3"/>
          <w:position w:val="-1"/>
        </w:rPr>
        <w:t>MW.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1900" w:h="16720"/>
          <w:pgMar w:top="720" w:bottom="280" w:left="1280" w:right="1240"/>
          <w:cols w:num="2" w:equalWidth="0">
            <w:col w:w="2615" w:space="246"/>
            <w:col w:w="6519"/>
          </w:cols>
        </w:sectPr>
      </w:pPr>
      <w:rPr/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/>
        <w:pict>
          <v:group style="position:absolute;margin-left:593.444275pt;margin-top:241.356644pt;width:.1pt;height:594.643349pt;mso-position-horizontal-relative:page;mso-position-vertical-relative:page;z-index:-473" coordorigin="11869,4827" coordsize="2,11893">
            <v:shape style="position:absolute;left:11869;top:4827;width:2;height:11893" coordorigin="11869,4827" coordsize="0,11893" path="m11869,16720l11869,4827e" filled="f" stroked="t" strokeweight="1.196702pt" strokecolor="#000000">
              <v:path arrowok="t"/>
            </v:shape>
          </v:group>
          <w10:wrap type="none"/>
        </w:pict>
      </w:r>
      <w:r>
        <w:rPr>
          <w:sz w:val="20"/>
          <w:szCs w:val="20"/>
        </w:rPr>
      </w:r>
    </w:p>
    <w:p>
      <w:pPr>
        <w:spacing w:before="33" w:after="0" w:line="240" w:lineRule="auto"/>
        <w:ind w:right="287"/>
        <w:jc w:val="righ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4"/>
        </w:rPr>
        <w:t>7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</w:r>
    </w:p>
    <w:p>
      <w:pPr>
        <w:jc w:val="right"/>
        <w:spacing w:after="0"/>
        <w:sectPr>
          <w:type w:val="continuous"/>
          <w:pgSz w:w="11900" w:h="16720"/>
          <w:pgMar w:top="720" w:bottom="280" w:left="1280" w:right="1240"/>
        </w:sectPr>
      </w:pPr>
      <w:rPr/>
    </w:p>
    <w:p>
      <w:pPr>
        <w:spacing w:before="79" w:after="0" w:line="246" w:lineRule="auto"/>
        <w:ind w:left="1041" w:right="5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504pt;margin-top:31.968477pt;width:12.48pt;height:39.360001pt;mso-position-horizontal-relative:page;mso-position-vertical-relative:paragraph;z-index:-472" type="#_x0000_t75">
            <v:imagedata r:id="rId16" o:title=""/>
          </v:shape>
        </w:pict>
      </w:r>
      <w:r>
        <w:rPr/>
        <w:pict>
          <v:group style="position:absolute;margin-left:.839718pt;margin-top:0pt;width:.1pt;height:836pt;mso-position-horizontal-relative:page;mso-position-vertical-relative:page;z-index:-470" coordorigin="17,0" coordsize="2,16720">
            <v:shape style="position:absolute;left:17;top:0;width:2;height:16720" coordorigin="17,0" coordsize="0,16720" path="m17,16720l17,0e" filled="f" stroked="t" strokeweight="1.439516pt" strokecolor="#000000">
              <v:path arrowok="t"/>
            </v:shape>
          </v:group>
          <w10:wrap type="none"/>
        </w:pict>
      </w:r>
      <w:r>
        <w:rPr/>
        <w:pict>
          <v:group style="position:absolute;margin-left:505.989929pt;margin-top:0pt;width:.1pt;height:63.58783pt;mso-position-horizontal-relative:page;mso-position-vertical-relative:page;z-index:-469" coordorigin="10120,0" coordsize="2,1272">
            <v:shape style="position:absolute;left:10120;top:0;width:2;height:1272" coordorigin="10120,0" coordsize="0,1272" path="m10120,1272l10120,0e" filled="f" stroked="t" strokeweight=".47983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categor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particula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determine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Alternatin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Current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geographical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location.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88" w:lineRule="auto"/>
        <w:ind w:left="618" w:right="411" w:firstLine="-5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(d)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Cr./M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33"/>
        </w:rPr>
        <w:t>It</w:t>
      </w:r>
      <w:r>
        <w:rPr>
          <w:rFonts w:ascii="Arial" w:hAnsi="Arial" w:cs="Arial" w:eastAsia="Arial"/>
          <w:sz w:val="23"/>
          <w:szCs w:val="23"/>
          <w:spacing w:val="-30"/>
          <w:w w:val="13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VGFwill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tranche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follows:-</w:t>
      </w:r>
    </w:p>
    <w:p>
      <w:pPr>
        <w:spacing w:before="5" w:after="0" w:line="270" w:lineRule="auto"/>
        <w:ind w:left="1199" w:right="47" w:firstLine="14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successful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full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2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Balance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50%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progressivel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next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range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indicate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under:-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70" w:lineRule="exact"/>
        <w:jc w:val="left"/>
        <w:rPr>
          <w:sz w:val="17"/>
          <w:szCs w:val="17"/>
        </w:rPr>
      </w:pPr>
      <w:rPr/>
      <w:r>
        <w:rPr>
          <w:sz w:val="17"/>
          <w:szCs w:val="17"/>
        </w:rPr>
      </w:r>
    </w:p>
    <w:p>
      <w:pPr>
        <w:spacing w:before="0" w:after="0" w:line="157" w:lineRule="exact"/>
        <w:ind w:left="2367" w:right="6366"/>
        <w:jc w:val="center"/>
        <w:rPr>
          <w:rFonts w:ascii="Times New Roman" w:hAnsi="Times New Roman" w:cs="Times New Roman" w:eastAsia="Times New Roman"/>
          <w:sz w:val="16"/>
          <w:szCs w:val="16"/>
        </w:rPr>
      </w:pPr>
      <w:rPr/>
      <w:r>
        <w:rPr>
          <w:rFonts w:ascii="Times New Roman" w:hAnsi="Times New Roman" w:cs="Times New Roman" w:eastAsia="Times New Roman"/>
          <w:sz w:val="16"/>
          <w:szCs w:val="16"/>
          <w:spacing w:val="0"/>
          <w:w w:val="96"/>
          <w:position w:val="-2"/>
        </w:rPr>
        <w:t>st</w:t>
      </w:r>
      <w:r>
        <w:rPr>
          <w:rFonts w:ascii="Times New Roman" w:hAnsi="Times New Roman" w:cs="Times New Roman" w:eastAsia="Times New Roman"/>
          <w:sz w:val="16"/>
          <w:szCs w:val="16"/>
          <w:spacing w:val="0"/>
          <w:w w:val="100"/>
          <w:position w:val="0"/>
        </w:rPr>
      </w:r>
    </w:p>
    <w:p>
      <w:pPr>
        <w:spacing w:before="0" w:after="0" w:line="218" w:lineRule="exact"/>
        <w:ind w:left="1564" w:right="583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1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2" w:after="0" w:line="242" w:lineRule="auto"/>
        <w:ind w:left="1564" w:right="558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609" w:right="-20"/>
        <w:jc w:val="left"/>
        <w:tabs>
          <w:tab w:pos="116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shape style="position:absolute;margin-left:497.279999pt;margin-top:1.910308pt;width:14.4pt;height:92.160004pt;mso-position-horizontal-relative:page;mso-position-vertical-relative:paragraph;z-index:-471" type="#_x0000_t75">
            <v:imagedata r:id="rId17" o:title=""/>
          </v:shape>
        </w:pic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>(f)</w:t>
      </w:r>
      <w:r>
        <w:rPr>
          <w:rFonts w:ascii="Times New Roman" w:hAnsi="Times New Roman" w:cs="Times New Roman" w:eastAsia="Times New Roman"/>
          <w:sz w:val="23"/>
          <w:szCs w:val="23"/>
          <w:spacing w:val="-41"/>
          <w:w w:val="100"/>
        </w:rPr>
        <w:t> </w:t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generate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continuousl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6"/>
        </w:rPr>
        <w:t>·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5" w:after="0" w:line="278" w:lineRule="auto"/>
        <w:ind w:left="1175" w:right="47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98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components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dismantl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durin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ofVGF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pro-rata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claim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1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pro-rata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9" w:lineRule="auto"/>
        <w:ind w:left="1165" w:right="162" w:firstLine="-5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(g)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offerin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lowest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Viability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providin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above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arrange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ascendin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allotment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start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go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capacity.</w:t>
      </w:r>
    </w:p>
    <w:p>
      <w:pPr>
        <w:spacing w:before="9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40" w:lineRule="auto"/>
        <w:ind w:left="599" w:right="-20"/>
        <w:jc w:val="left"/>
        <w:tabs>
          <w:tab w:pos="11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(h)</w:t>
      </w:r>
      <w:r>
        <w:rPr>
          <w:rFonts w:ascii="Times New Roman" w:hAnsi="Times New Roman" w:cs="Times New Roman" w:eastAsia="Times New Roman"/>
          <w:sz w:val="24"/>
          <w:szCs w:val="24"/>
          <w:spacing w:val="-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least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maximum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</w:p>
    <w:p>
      <w:pPr>
        <w:spacing w:before="50" w:after="0" w:line="240" w:lineRule="auto"/>
        <w:ind w:left="1103" w:right="488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20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1165" w:right="85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includin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Affiliate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Ultimate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Parent-o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G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r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</w:t>
      </w:r>
      <w:r>
        <w:rPr>
          <w:rFonts w:ascii="Arial" w:hAnsi="Arial" w:cs="Arial" w:eastAsia="Arial"/>
          <w:sz w:val="22"/>
          <w:szCs w:val="22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submit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applicatio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maximum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five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diffe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maximum</w:t>
      </w:r>
      <w:r>
        <w:rPr>
          <w:rFonts w:ascii="Times New Roman" w:hAnsi="Times New Roman" w:cs="Times New Roman" w:eastAsia="Times New Roman"/>
          <w:sz w:val="24"/>
          <w:szCs w:val="24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aggregate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50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8"/>
        </w:rPr>
        <w:t>tendd.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77" w:lineRule="exact"/>
        <w:ind w:right="441"/>
        <w:jc w:val="righ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55"/>
          <w:position w:val="1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3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75" w:lineRule="auto"/>
        <w:ind w:left="1165" w:right="175" w:firstLine="-566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505.989929pt;margin-top:31.83917pt;width:.1pt;height:34.553387pt;mso-position-horizontal-relative:page;mso-position-vertical-relative:paragraph;z-index:-468" coordorigin="10120,637" coordsize="2,691">
            <v:shape style="position:absolute;left:10120;top:637;width:2;height:691" coordorigin="10120,637" coordsize="0,691" path="m10120,1328l10120,637e" filled="f" stroked="t" strokeweight=".47983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(j)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  <w:t>     </w:t>
      </w:r>
      <w:r>
        <w:rPr>
          <w:rFonts w:ascii="Arial" w:hAnsi="Arial" w:cs="Arial" w:eastAsia="Arial"/>
          <w:sz w:val="22"/>
          <w:szCs w:val="22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beneficiarie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woul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Organisatidns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Army/Ai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Force/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Navy/Ordnance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Board/Defence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PSUs),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5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5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55"/>
        </w:rPr>
        <w:t>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5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execute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PPA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developers.</w:t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161" w:right="181" w:firstLine="-561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(k)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Establishments/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Militar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Forces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Organisatio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buy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Surp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siste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locate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anywhere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countr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Distributio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party.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106"/>
        <w:jc w:val="righ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19"/>
        </w:rPr>
        <w:t>8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jc w:val="right"/>
        <w:spacing w:after="0"/>
        <w:sectPr>
          <w:pgMar w:header="840" w:footer="0" w:top="1300" w:bottom="280" w:left="1680" w:right="1300"/>
          <w:headerReference w:type="even" r:id="rId15"/>
          <w:pgSz w:w="11900" w:h="16720"/>
        </w:sectPr>
      </w:pPr>
      <w:rPr/>
    </w:p>
    <w:p>
      <w:pPr>
        <w:spacing w:before="68" w:after="0" w:line="240" w:lineRule="auto"/>
        <w:ind w:left="527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.479839pt;margin-top:251.231918pt;width:.1pt;height:526.699197pt;mso-position-horizontal-relative:page;mso-position-vertical-relative:page;z-index:-467" coordorigin="10,5025" coordsize="2,10534">
            <v:shape style="position:absolute;left:10;top:5025;width:2;height:10534" coordorigin="10,5025" coordsize="0,10534" path="m10,15559l10,5025e" filled="f" stroked="t" strokeweight=".479839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Detaile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Procedur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Mode: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8" w:lineRule="auto"/>
        <w:ind w:left="1242" w:right="29" w:firstLine="-437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certai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Organisatio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like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own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EPC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contractor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still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admissible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Arial" w:hAnsi="Arial" w:cs="Arial" w:eastAsia="Arial"/>
          <w:sz w:val="30"/>
          <w:szCs w:val="30"/>
          <w:spacing w:val="0"/>
          <w:w w:val="71"/>
        </w:rPr>
        <w:t>.feb</w:t>
      </w:r>
      <w:r>
        <w:rPr>
          <w:rFonts w:ascii="Arial" w:hAnsi="Arial" w:cs="Arial" w:eastAsia="Arial"/>
          <w:sz w:val="30"/>
          <w:szCs w:val="30"/>
          <w:spacing w:val="0"/>
          <w:w w:val="7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contract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awarde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throug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total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price/cost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setting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35" w:after="0" w:line="281" w:lineRule="auto"/>
        <w:ind w:left="1233" w:right="6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4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instalments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upon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actual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progres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last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instalment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25%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afte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successful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CoD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8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8" w:lineRule="auto"/>
        <w:ind w:left="1228" w:right="82" w:firstLine="-36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(b)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technological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up-gradatio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economie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scale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fixe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30%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price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excludin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price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excludin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O&amp;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charges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whicheve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lower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MW;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Rs.2.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upto</w:t>
      </w:r>
    </w:p>
    <w:p>
      <w:pPr>
        <w:spacing w:before="3" w:after="0" w:line="280" w:lineRule="auto"/>
        <w:ind w:left="1218" w:right="73" w:firstLine="1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MW;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1.5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greate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case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avail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benefit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Accelerate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Depreciation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limite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Rs.1.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1.0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0.5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Cr./MW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respectivel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capacitie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mentione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above.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belon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Establishment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therefore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tarif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unles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separate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account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generation.</w:t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81" w:lineRule="auto"/>
        <w:ind w:left="868" w:right="97" w:firstLine="-72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ix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If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fail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generate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continuousl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spacing w:val="4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year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majo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components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dismantle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during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tenure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have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refun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pro-rat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i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  <w:i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basi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assets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equal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value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ofVGF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6" w:lineRule="auto"/>
        <w:ind w:left="772" w:right="204" w:firstLine="-54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33"/>
        </w:rPr>
        <w:t>It</w:t>
      </w:r>
      <w:r>
        <w:rPr>
          <w:rFonts w:ascii="Arial" w:hAnsi="Arial" w:cs="Arial" w:eastAsia="Arial"/>
          <w:sz w:val="23"/>
          <w:szCs w:val="23"/>
          <w:spacing w:val="-21"/>
          <w:w w:val="13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responsible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i.e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VGF)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als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monitorin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performance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post-commissionin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entitle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Management</w:t>
      </w:r>
      <w:r>
        <w:rPr>
          <w:rFonts w:ascii="Times New Roman" w:hAnsi="Times New Roman" w:cs="Times New Roman" w:eastAsia="Times New Roman"/>
          <w:sz w:val="24"/>
          <w:szCs w:val="24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Fee@</w:t>
      </w:r>
      <w:r>
        <w:rPr>
          <w:rFonts w:ascii="Times New Roman" w:hAnsi="Times New Roman" w:cs="Times New Roman" w:eastAsia="Times New Roman"/>
          <w:sz w:val="24"/>
          <w:szCs w:val="24"/>
          <w:spacing w:val="4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1%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Handled.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6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911" w:right="213" w:firstLine="-71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xi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   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Some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supervise/provide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consultanc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O&amp;M.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settle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fee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deem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agree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betwee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tw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parties.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8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29" w:right="-2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4.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Domesti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Conten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Requiremen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b/>
          <w:bCs/>
          <w:u w:val="thick" w:color="000000"/>
        </w:rPr>
        <w:t>DCR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b/>
          <w:bCs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76" w:lineRule="auto"/>
        <w:ind w:left="1333" w:right="230" w:firstLine="-42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6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entire</w:t>
      </w:r>
      <w:r>
        <w:rPr>
          <w:rFonts w:ascii="Times New Roman" w:hAnsi="Times New Roman" w:cs="Times New Roman" w:eastAsia="Times New Roman"/>
          <w:sz w:val="24"/>
          <w:szCs w:val="24"/>
          <w:spacing w:val="5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kept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biddin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phases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4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Domestic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Content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Unde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cell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module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plant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must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bot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made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India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specificatio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testin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fixe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MNRE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MNRE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coverin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DCR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technical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8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98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salient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issues.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7" w:lineRule="auto"/>
        <w:ind w:left="1333" w:right="231" w:firstLine="-432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accepte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minimum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acceptance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part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commissioning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2.5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multiple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thereof.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12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320" w:lineRule="atLeast"/>
        <w:ind w:left="1329" w:right="254" w:firstLine="-427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shall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commissione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withi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13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date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signin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6"/>
          <w:w w:val="100"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11"/>
        </w:rPr>
        <w:t>A.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91" w:after="0" w:line="240" w:lineRule="auto"/>
        <w:ind w:right="193"/>
        <w:jc w:val="right"/>
        <w:rPr>
          <w:rFonts w:ascii="Arial" w:hAnsi="Arial" w:cs="Arial" w:eastAsia="Arial"/>
          <w:sz w:val="19"/>
          <w:szCs w:val="19"/>
        </w:rPr>
      </w:pPr>
      <w:rPr/>
      <w:r>
        <w:rPr>
          <w:rFonts w:ascii="Arial" w:hAnsi="Arial" w:cs="Arial" w:eastAsia="Arial"/>
          <w:sz w:val="19"/>
          <w:szCs w:val="19"/>
          <w:spacing w:val="0"/>
          <w:w w:val="102"/>
        </w:rPr>
        <w:t>9</w:t>
      </w:r>
      <w:r>
        <w:rPr>
          <w:rFonts w:ascii="Arial" w:hAnsi="Arial" w:cs="Arial" w:eastAsia="Arial"/>
          <w:sz w:val="19"/>
          <w:szCs w:val="19"/>
          <w:spacing w:val="0"/>
          <w:w w:val="100"/>
        </w:rPr>
      </w:r>
    </w:p>
    <w:p>
      <w:pPr>
        <w:jc w:val="right"/>
        <w:spacing w:after="0"/>
        <w:sectPr>
          <w:pgMar w:header="0" w:footer="1077979512" w:top="720" w:bottom="280" w:left="1680" w:right="1200"/>
          <w:headerReference w:type="odd" r:id="rId18"/>
          <w:pgSz w:w="11900" w:h="16720"/>
        </w:sectPr>
      </w:pPr>
      <w:rPr/>
    </w:p>
    <w:p>
      <w:pPr>
        <w:spacing w:before="60" w:after="0" w:line="275" w:lineRule="auto"/>
        <w:ind w:left="1343" w:right="163" w:firstLine="-427"/>
        <w:jc w:val="left"/>
        <w:tabs>
          <w:tab w:pos="1340" w:val="left"/>
          <w:tab w:pos="850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/>
        <w:pict>
          <v:group style="position:absolute;margin-left:.239919pt;margin-top:0pt;width:.1pt;height:41.272101pt;mso-position-horizontal-relative:page;mso-position-vertical-relative:page;z-index:-466" coordorigin="5,0" coordsize="2,825">
            <v:shape style="position:absolute;left:5;top:0;width:2;height:825" coordorigin="5,0" coordsize="0,825" path="m5,825l5,0e" filled="f" stroked="t" strokeweight=".239919pt" strokecolor="#000000">
              <v:path arrowok="t"/>
            </v:shape>
          </v:group>
          <w10:wrap type="none"/>
        </w:pict>
      </w:r>
      <w:r>
        <w:rPr/>
        <w:pict>
          <v:group style="position:absolute;margin-left:.239919pt;margin-top:83.024109pt;width:.1pt;height:42.231918pt;mso-position-horizontal-relative:page;mso-position-vertical-relative:page;z-index:-465" coordorigin="5,1660" coordsize="2,845">
            <v:shape style="position:absolute;left:5;top:1660;width:2;height:845" coordorigin="5,1660" coordsize="0,845" path="m5,2505l5,1660e" filled="f" stroked="t" strokeweight=".239919pt" strokecolor="#000000">
              <v:path arrowok="t"/>
            </v:shape>
          </v:group>
          <w10:wrap type="none"/>
        </w:pict>
      </w:r>
      <w:r>
        <w:rPr/>
        <w:pict>
          <v:group style="position:absolute;margin-left:505.989929pt;margin-top:0pt;width:.1pt;height:107.979334pt;mso-position-horizontal-relative:page;mso-position-vertical-relative:page;z-index:-464" coordorigin="10120,0" coordsize="2,2160">
            <v:shape style="position:absolute;left:10120;top:0;width:2;height:2160" coordorigin="10120,0" coordsize="0,2160" path="m10120,2160l10120,0e" filled="f" stroked="t" strokeweight=".479839pt" strokecolor="#000000">
              <v:path arrowok="t"/>
            </v:shape>
          </v:group>
          <w10:wrap type="none"/>
        </w:pict>
      </w:r>
      <w:r>
        <w:rPr/>
        <w:pict>
          <v:group style="position:absolute;margin-left:594.160278pt;margin-top:490.466125pt;width:.1pt;height:345.533869pt;mso-position-horizontal-relative:page;mso-position-vertical-relative:page;z-index:-462" coordorigin="11883,9809" coordsize="2,6911">
            <v:shape style="position:absolute;left:11883;top:9809;width:2;height:6911" coordorigin="11883,9809" coordsize="0,6911" path="m11883,16720l11883,9809e" filled="f" stroked="t" strokeweight="1.199597pt" strokecolor="#00000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d)</w:t>
      </w:r>
      <w:r>
        <w:rPr>
          <w:rFonts w:ascii="Times New Roman" w:hAnsi="Times New Roman" w:cs="Times New Roman" w:eastAsia="Times New Roman"/>
          <w:sz w:val="24"/>
          <w:szCs w:val="24"/>
          <w:spacing w:val="-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commiSSIOnin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89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attract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penalt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detaile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-5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guidelines.</w:t>
      </w:r>
    </w:p>
    <w:p>
      <w:pPr>
        <w:spacing w:before="7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4" w:lineRule="auto"/>
        <w:ind w:left="1338" w:right="-12" w:firstLine="-422"/>
        <w:jc w:val="left"/>
        <w:tabs>
          <w:tab w:pos="1320" w:val="left"/>
          <w:tab w:pos="8400" w:val="left"/>
          <w:tab w:pos="864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-5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Organisatio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5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impose</w:t>
      </w:r>
      <w:r>
        <w:rPr>
          <w:rFonts w:ascii="Times New Roman" w:hAnsi="Times New Roman" w:cs="Times New Roman" w:eastAsia="Times New Roman"/>
          <w:sz w:val="24"/>
          <w:szCs w:val="24"/>
          <w:spacing w:val="4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suitable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conditions/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guideline</w:t>
      </w:r>
      <w:r>
        <w:rPr>
          <w:rFonts w:ascii="Times New Roman" w:hAnsi="Times New Roman" w:cs="Times New Roman" w:eastAsia="Times New Roman"/>
          <w:sz w:val="24"/>
          <w:szCs w:val="24"/>
          <w:spacing w:val="-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ensure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securit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while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allowin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9"/>
        </w:rPr>
        <w:t>developer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3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operate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land.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pict>
          <v:shape style="width:4.8pt;height:37.439999pt;mso-position-horizontal-relative:char;mso-position-vertical-relative:line" type="#_x0000_t75">
            <v:imagedata r:id="rId20" o:title=""/>
          </v:shape>
        </w:pic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position w:val="0"/>
        </w:rPr>
      </w:r>
    </w:p>
    <w:p>
      <w:pPr>
        <w:spacing w:before="0" w:after="0" w:line="269" w:lineRule="exact"/>
        <w:ind w:right="104"/>
        <w:jc w:val="right"/>
        <w:tabs>
          <w:tab w:pos="420" w:val="left"/>
          <w:tab w:pos="7720" w:val="left"/>
        </w:tabs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00"/>
        </w:rPr>
        <w:t>f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>)</w:t>
      </w:r>
      <w:r>
        <w:rPr>
          <w:rFonts w:ascii="Arial" w:hAnsi="Arial" w:cs="Arial" w:eastAsia="Arial"/>
          <w:sz w:val="23"/>
          <w:szCs w:val="23"/>
          <w:spacing w:val="-45"/>
          <w:w w:val="100"/>
        </w:rPr>
        <w:t> </w:t>
      </w:r>
      <w:r>
        <w:rPr>
          <w:rFonts w:ascii="Arial" w:hAnsi="Arial" w:cs="Arial" w:eastAsia="Arial"/>
          <w:sz w:val="23"/>
          <w:szCs w:val="23"/>
          <w:spacing w:val="0"/>
          <w:w w:val="100"/>
        </w:rPr>
        <w:tab/>
      </w:r>
      <w:r>
        <w:rPr>
          <w:rFonts w:ascii="Arial" w:hAnsi="Arial" w:cs="Arial" w:eastAsia="Arial"/>
          <w:sz w:val="23"/>
          <w:szCs w:val="23"/>
          <w:spacing w:val="0"/>
          <w:w w:val="1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Selecte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developer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approac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96"/>
        </w:rPr>
        <w:t>1ssuanc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2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0" w:after="0" w:line="240" w:lineRule="auto"/>
        <w:ind w:left="1300" w:right="420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sanctio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letter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release</w:t>
      </w:r>
      <w:r>
        <w:rPr>
          <w:rFonts w:ascii="Times New Roman" w:hAnsi="Times New Roman" w:cs="Times New Roman" w:eastAsia="Times New Roman"/>
          <w:sz w:val="24"/>
          <w:szCs w:val="24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9"/>
        </w:rPr>
        <w:t>ofVGF.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119" w:right="6378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5.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4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Fund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8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7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5" w:lineRule="auto"/>
        <w:ind w:left="182" w:right="7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estimate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requirement</w:t>
      </w:r>
      <w:r>
        <w:rPr>
          <w:rFonts w:ascii="Times New Roman" w:hAnsi="Times New Roman" w:cs="Times New Roman" w:eastAsia="Times New Roman"/>
          <w:sz w:val="24"/>
          <w:szCs w:val="24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funds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Rs.75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crore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investment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ord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5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Rs.240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crores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setting-u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300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capacit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3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grid-connecte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PV</w:t>
      </w:r>
      <w:r>
        <w:rPr>
          <w:rFonts w:ascii="Times New Roman" w:hAnsi="Times New Roman" w:cs="Times New Roman" w:eastAsia="Times New Roman"/>
          <w:sz w:val="24"/>
          <w:szCs w:val="24"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projects.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177" w:right="3170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</w:rPr>
        <w:t>6.</w:t>
      </w:r>
      <w:r>
        <w:rPr>
          <w:rFonts w:ascii="Times New Roman" w:hAnsi="Times New Roman" w:cs="Times New Roman" w:eastAsia="Times New Roman"/>
          <w:sz w:val="24"/>
          <w:szCs w:val="24"/>
          <w:spacing w:val="53"/>
          <w:w w:val="100"/>
          <w:b/>
          <w:bCs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Purchas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Renewabl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Energ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Certificate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9"/>
          <w:w w:val="100"/>
          <w:b/>
          <w:bCs/>
          <w:u w:val="thick" w:color="0000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  <w:u w:val="thick" w:color="0000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  <w:t>RECs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  <w:b/>
          <w:bCs/>
          <w:u w:val="thick" w:color="000000"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  <w:u w:val="thick" w:color="000000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  <w:b/>
          <w:bCs/>
        </w:rPr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2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79" w:lineRule="auto"/>
        <w:ind w:left="167" w:right="94" w:firstLine="5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Arial" w:hAnsi="Arial" w:cs="Arial" w:eastAsia="Arial"/>
          <w:sz w:val="23"/>
          <w:szCs w:val="23"/>
          <w:spacing w:val="0"/>
          <w:w w:val="133"/>
        </w:rPr>
        <w:t>It</w:t>
      </w:r>
      <w:r>
        <w:rPr>
          <w:rFonts w:ascii="Arial" w:hAnsi="Arial" w:cs="Arial" w:eastAsia="Arial"/>
          <w:sz w:val="23"/>
          <w:szCs w:val="23"/>
          <w:spacing w:val="-5"/>
          <w:w w:val="13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will</w:t>
      </w:r>
      <w:r>
        <w:rPr>
          <w:rFonts w:ascii="Times New Roman" w:hAnsi="Times New Roman" w:cs="Times New Roman" w:eastAsia="Times New Roman"/>
          <w:sz w:val="24"/>
          <w:szCs w:val="24"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mandator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Defence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Organization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Discom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(for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surplu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 </w:t>
      </w:r>
      <w:r>
        <w:rPr>
          <w:rFonts w:ascii="Times New Roman" w:hAnsi="Times New Roman" w:cs="Times New Roman" w:eastAsia="Times New Roman"/>
          <w:sz w:val="24"/>
          <w:szCs w:val="24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buy</w:t>
      </w:r>
      <w:r>
        <w:rPr>
          <w:rFonts w:ascii="Times New Roman" w:hAnsi="Times New Roman" w:cs="Times New Roman" w:eastAsia="Times New Roman"/>
          <w:sz w:val="24"/>
          <w:szCs w:val="24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non-sola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proportionate</w:t>
      </w:r>
      <w:r>
        <w:rPr>
          <w:rFonts w:ascii="Times New Roman" w:hAnsi="Times New Roman" w:cs="Times New Roman" w:eastAsia="Times New Roman"/>
          <w:sz w:val="24"/>
          <w:szCs w:val="24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4"/>
          <w:szCs w:val="24"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matc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sz w:val="24"/>
          <w:szCs w:val="24"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expenditur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 </w:t>
      </w:r>
      <w:r>
        <w:rPr>
          <w:rFonts w:ascii="Times New Roman" w:hAnsi="Times New Roman" w:cs="Times New Roman" w:eastAsia="Times New Roman"/>
          <w:sz w:val="24"/>
          <w:szCs w:val="24"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non-sola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REC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ever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40,000</w:t>
      </w:r>
      <w:r>
        <w:rPr>
          <w:rFonts w:ascii="Times New Roman" w:hAnsi="Times New Roman" w:cs="Times New Roman" w:eastAsia="Times New Roman"/>
          <w:sz w:val="24"/>
          <w:szCs w:val="24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unit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spacing w:val="-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4"/>
          <w:szCs w:val="24"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sola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powe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purchase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  <w:t>by</w:t>
      </w:r>
      <w:r>
        <w:rPr>
          <w:rFonts w:ascii="Times New Roman" w:hAnsi="Times New Roman" w:cs="Times New Roman" w:eastAsia="Times New Roman"/>
          <w:sz w:val="24"/>
          <w:szCs w:val="24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1"/>
        </w:rPr>
        <w:t>them.</w:t>
      </w:r>
      <w:r>
        <w:rPr>
          <w:rFonts w:ascii="Times New Roman" w:hAnsi="Times New Roman" w:cs="Times New Roman" w:eastAsia="Times New Roman"/>
          <w:sz w:val="24"/>
          <w:szCs w:val="24"/>
          <w:spacing w:val="0"/>
          <w:w w:val="100"/>
        </w:rPr>
      </w:r>
    </w:p>
    <w:p>
      <w:pPr>
        <w:spacing w:before="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4032" w:right="4113"/>
        <w:jc w:val="center"/>
        <w:rPr>
          <w:rFonts w:ascii="Arial" w:hAnsi="Arial" w:cs="Arial" w:eastAsia="Arial"/>
          <w:sz w:val="28"/>
          <w:szCs w:val="28"/>
        </w:rPr>
      </w:pPr>
      <w:rPr/>
      <w:r>
        <w:rPr/>
        <w:pict>
          <v:group style="position:absolute;margin-left:505.989929pt;margin-top:124.950417pt;width:.1pt;height:301.862227pt;mso-position-horizontal-relative:page;mso-position-vertical-relative:paragraph;z-index:-463" coordorigin="10120,2499" coordsize="2,6037">
            <v:shape style="position:absolute;left:10120;top:2499;width:2;height:6037" coordorigin="10120,2499" coordsize="0,6037" path="m10120,8536l10120,2499e" filled="f" stroked="t" strokeweight=".479839pt" strokecolor="#00000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8"/>
          <w:szCs w:val="28"/>
          <w:spacing w:val="0"/>
          <w:w w:val="109"/>
        </w:rPr>
        <w:t>******</w:t>
      </w:r>
      <w:r>
        <w:rPr>
          <w:rFonts w:ascii="Arial" w:hAnsi="Arial" w:cs="Arial" w:eastAsia="Arial"/>
          <w:sz w:val="28"/>
          <w:szCs w:val="28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spacing w:before="0" w:after="0" w:line="240" w:lineRule="auto"/>
        <w:ind w:right="176"/>
        <w:jc w:val="right"/>
        <w:rPr>
          <w:rFonts w:ascii="Courier New" w:hAnsi="Courier New" w:cs="Courier New" w:eastAsia="Courier New"/>
          <w:sz w:val="22"/>
          <w:szCs w:val="22"/>
        </w:rPr>
      </w:pPr>
      <w:rPr/>
      <w:r>
        <w:rPr>
          <w:rFonts w:ascii="Courier New" w:hAnsi="Courier New" w:cs="Courier New" w:eastAsia="Courier New"/>
          <w:sz w:val="22"/>
          <w:szCs w:val="22"/>
          <w:spacing w:val="0"/>
          <w:w w:val="92"/>
        </w:rPr>
        <w:t>10</w:t>
      </w:r>
      <w:r>
        <w:rPr>
          <w:rFonts w:ascii="Courier New" w:hAnsi="Courier New" w:cs="Courier New" w:eastAsia="Courier New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3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169" w:lineRule="exact"/>
        <w:ind w:right="477"/>
        <w:jc w:val="right"/>
        <w:rPr>
          <w:rFonts w:ascii="Arial" w:hAnsi="Arial" w:cs="Arial" w:eastAsia="Arial"/>
          <w:sz w:val="18"/>
          <w:szCs w:val="18"/>
        </w:rPr>
      </w:pPr>
      <w:rPr/>
      <w:r>
        <w:rPr>
          <w:rFonts w:ascii="Arial" w:hAnsi="Arial" w:cs="Arial" w:eastAsia="Arial"/>
          <w:sz w:val="18"/>
          <w:szCs w:val="18"/>
          <w:spacing w:val="0"/>
          <w:w w:val="55"/>
          <w:position w:val="-3"/>
        </w:rPr>
        <w:t>I</w:t>
      </w:r>
      <w:r>
        <w:rPr>
          <w:rFonts w:ascii="Arial" w:hAnsi="Arial" w:cs="Arial" w:eastAsia="Arial"/>
          <w:sz w:val="18"/>
          <w:szCs w:val="18"/>
          <w:spacing w:val="0"/>
          <w:w w:val="100"/>
          <w:position w:val="0"/>
        </w:rPr>
      </w:r>
    </w:p>
    <w:sectPr>
      <w:pgMar w:header="0" w:footer="0" w:top="1040" w:bottom="0" w:left="1680" w:right="1260"/>
      <w:headerReference w:type="even" r:id="rId19"/>
      <w:pgSz w:w="11900" w:h="16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"/>
    <w:family w:val="roman"/>
    <w:pitch w:val="variable"/>
  </w:font>
  <w:font w:name="Arial">
    <w:charset w:val="0"/>
    <w:family w:val="swiss"/>
    <w:pitch w:val="variable"/>
  </w:font>
  <w:font w:name="Courier New">
    <w:charset w:val="0"/>
    <w:family w:val="modern"/>
    <w:pitch w:val="fixed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4.280243pt;margin-top:39.023907pt;width:54.021202pt;height:14pt;mso-position-horizontal-relative:page;mso-position-vertical-relative:page;z-index:-488" type="#_x0000_t202" filled="f" stroked="f">
          <v:textbox inset="0,0,0,0">
            <w:txbxContent>
              <w:p>
                <w:pPr>
                  <w:spacing w:before="0" w:after="0" w:line="265" w:lineRule="exact"/>
                  <w:ind w:left="20" w:right="-56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9"/>
                  </w:rPr>
                  <w:t>Annexure</w:t>
                </w:r>
                <w:r>
                  <w:rPr>
                    <w:rFonts w:ascii="Times New Roman" w:hAnsi="Times New Roman" w:cs="Times New Roman" w:eastAsia="Times New Roman"/>
                    <w:sz w:val="24"/>
                    <w:szCs w:val="24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8.408691pt;margin-top:41.516884pt;width:18.588521pt;height:13.5pt;mso-position-horizontal-relative:page;mso-position-vertical-relative:page;z-index:-487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4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w w:val="103"/>
                  </w:rPr>
                  <w:t>vii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w w:val="104"/>
                  </w:rPr>
                  <w:t>)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w w:val="100"/>
                  </w:rPr>
                </w:r>
              </w:p>
            </w:txbxContent>
          </v:textbox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00.480293pt;margin-top:41.516884pt;width:423.090661pt;height:13.5pt;mso-position-horizontal-relative:page;mso-position-vertical-relative:page;z-index:-486" type="#_x0000_t202" filled="f" stroked="f">
          <v:textbox inset="0,0,0,0">
            <w:txbxContent>
              <w:p>
                <w:pPr>
                  <w:spacing w:before="0" w:after="0" w:line="255" w:lineRule="exact"/>
                  <w:ind w:left="20" w:right="-55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Pr/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For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4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above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5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state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role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37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SEC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I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4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will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39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charge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4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36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processin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3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fee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38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fro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m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Developer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1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  <w:t>at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55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6"/>
                  </w:rPr>
                  <w:t>the</w:t>
                </w:r>
                <w:r>
                  <w:rPr>
                    <w:rFonts w:ascii="Times New Roman" w:hAnsi="Times New Roman" w:cs="Times New Roman" w:eastAsia="Times New Roman"/>
                    <w:sz w:val="23"/>
                    <w:szCs w:val="23"/>
                    <w:spacing w:val="0"/>
                    <w:w w:val="100"/>
                  </w:rPr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0" w:lineRule="exact"/>
      <w:jc w:val="left"/>
      <w:rPr>
        <w:sz w:val="0"/>
        <w:szCs w:val="0"/>
      </w:rPr>
    </w:pPr>
    <w:rPr/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evenAndOddHeader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image" Target="media/image5.png"/><Relationship Id="rId14" Type="http://schemas.openxmlformats.org/officeDocument/2006/relationships/header" Target="header3.xml"/><Relationship Id="rId15" Type="http://schemas.openxmlformats.org/officeDocument/2006/relationships/header" Target="header4.xml"/><Relationship Id="rId16" Type="http://schemas.openxmlformats.org/officeDocument/2006/relationships/image" Target="media/image6.png"/><Relationship Id="rId17" Type="http://schemas.openxmlformats.org/officeDocument/2006/relationships/image" Target="media/image7.png"/><Relationship Id="rId18" Type="http://schemas.openxmlformats.org/officeDocument/2006/relationships/header" Target="header5.xml"/><Relationship Id="rId19" Type="http://schemas.openxmlformats.org/officeDocument/2006/relationships/header" Target="header6.xml"/><Relationship Id="rId20" Type="http://schemas.openxmlformats.org/officeDocument/2006/relationships/image" Target="media/image8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2015-01-15T14:51:02Z</dcterms:created>
  <dcterms:modified xsi:type="dcterms:W3CDTF">2015-01-15T14:51:02Z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LastSaved">
    <vt:filetime>2015-01-15T00:00:00Z</vt:filetime>
  </property>
</Properties>
</file>